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B" w:rsidRDefault="000F100B"/>
    <w:tbl>
      <w:tblPr>
        <w:tblW w:w="0" w:type="auto"/>
        <w:tblInd w:w="7338" w:type="dxa"/>
        <w:tblLook w:val="00A0"/>
      </w:tblPr>
      <w:tblGrid>
        <w:gridCol w:w="3083"/>
      </w:tblGrid>
      <w:tr w:rsidR="000F100B" w:rsidRPr="00F41491" w:rsidTr="00F41491">
        <w:tc>
          <w:tcPr>
            <w:tcW w:w="3083" w:type="dxa"/>
          </w:tcPr>
          <w:p w:rsidR="000F100B" w:rsidRPr="00F41491" w:rsidRDefault="000F100B" w:rsidP="00F41491">
            <w:pPr>
              <w:spacing w:after="0"/>
              <w:jc w:val="both"/>
              <w:rPr>
                <w:rFonts w:ascii="Times New Roman" w:hAnsi="Times New Roman"/>
              </w:rPr>
            </w:pPr>
            <w:r w:rsidRPr="00F41491">
              <w:rPr>
                <w:rFonts w:ascii="Times New Roman" w:hAnsi="Times New Roman"/>
              </w:rPr>
              <w:t>Приложение к приказу</w:t>
            </w:r>
          </w:p>
          <w:p w:rsidR="000F100B" w:rsidRPr="00D045B0" w:rsidRDefault="000F100B" w:rsidP="00F41491">
            <w:pPr>
              <w:spacing w:after="0"/>
              <w:ind w:left="-250" w:firstLine="25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25.04.2025г 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u w:val="single"/>
              </w:rPr>
              <w:t xml:space="preserve"> 18 </w:t>
            </w:r>
          </w:p>
        </w:tc>
      </w:tr>
    </w:tbl>
    <w:p w:rsidR="000F100B" w:rsidRPr="002A6A2F" w:rsidRDefault="000F100B" w:rsidP="000E0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Pr="00F01CDF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</w:t>
      </w:r>
      <w:r w:rsidRPr="00041F3D">
        <w:rPr>
          <w:rFonts w:ascii="Times New Roman" w:hAnsi="Times New Roman"/>
          <w:b/>
          <w:sz w:val="28"/>
          <w:szCs w:val="28"/>
        </w:rPr>
        <w:t xml:space="preserve">омиссии по </w:t>
      </w:r>
      <w:r>
        <w:rPr>
          <w:rFonts w:ascii="Times New Roman" w:hAnsi="Times New Roman"/>
          <w:b/>
          <w:sz w:val="28"/>
          <w:szCs w:val="28"/>
        </w:rPr>
        <w:t>соблюдению требований к служебному поведению и у</w:t>
      </w:r>
      <w:r w:rsidRPr="00041F3D">
        <w:rPr>
          <w:rFonts w:ascii="Times New Roman" w:hAnsi="Times New Roman"/>
          <w:b/>
          <w:sz w:val="28"/>
          <w:szCs w:val="28"/>
        </w:rPr>
        <w:t>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/>
          <w:b/>
          <w:sz w:val="28"/>
          <w:szCs w:val="28"/>
        </w:rPr>
        <w:t xml:space="preserve"> </w:t>
      </w:r>
    </w:p>
    <w:p w:rsidR="000F100B" w:rsidRPr="00D045B0" w:rsidRDefault="000F100B" w:rsidP="0056752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01CD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u w:val="single"/>
        </w:rPr>
        <w:t>МБОУ «Тугустемирская СОШ»</w:t>
      </w:r>
    </w:p>
    <w:p w:rsidR="000F100B" w:rsidRDefault="000F100B" w:rsidP="000E03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34F"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0F100B" w:rsidRPr="000E634F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Pr="00D045B0" w:rsidRDefault="000F100B" w:rsidP="00D045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67521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567521">
        <w:rPr>
          <w:rFonts w:ascii="Times New Roman" w:hAnsi="Times New Roman"/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567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 в МБОУ «Тугустемирская СОШ» (далее - Учреждение</w:t>
      </w:r>
      <w:r w:rsidRPr="005675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 </w:t>
      </w:r>
      <w:r>
        <w:rPr>
          <w:rFonts w:ascii="Times New Roman" w:hAnsi="Times New Roman"/>
          <w:sz w:val="28"/>
          <w:szCs w:val="28"/>
        </w:rPr>
        <w:t>ф</w:t>
      </w:r>
      <w:r w:rsidRPr="000E634F">
        <w:rPr>
          <w:rFonts w:ascii="Times New Roman" w:hAnsi="Times New Roman"/>
          <w:sz w:val="28"/>
          <w:szCs w:val="28"/>
        </w:rPr>
        <w:t xml:space="preserve">едеральными законами, законами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0E634F">
        <w:rPr>
          <w:rFonts w:ascii="Times New Roman" w:hAnsi="Times New Roman"/>
          <w:sz w:val="28"/>
          <w:szCs w:val="28"/>
        </w:rPr>
        <w:t xml:space="preserve">, </w:t>
      </w:r>
      <w:r w:rsidRPr="00567521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</w:t>
      </w:r>
      <w:r>
        <w:rPr>
          <w:rFonts w:ascii="Times New Roman" w:hAnsi="Times New Roman"/>
          <w:sz w:val="28"/>
          <w:szCs w:val="28"/>
        </w:rPr>
        <w:t xml:space="preserve">ации и Правительства Оренбургской области, актами Тюльганского района и </w:t>
      </w:r>
      <w:r w:rsidRPr="000E634F">
        <w:rPr>
          <w:rFonts w:ascii="Times New Roman" w:hAnsi="Times New Roman"/>
          <w:sz w:val="28"/>
          <w:szCs w:val="28"/>
        </w:rPr>
        <w:t xml:space="preserve">настоящим Положением.  </w:t>
      </w:r>
    </w:p>
    <w:p w:rsidR="000F100B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33FF7">
        <w:rPr>
          <w:rFonts w:ascii="Times New Roman" w:hAnsi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1.4.  Комиссия действует на постоянной основе. </w:t>
      </w: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34F">
        <w:rPr>
          <w:rFonts w:ascii="Times New Roman" w:hAnsi="Times New Roman"/>
          <w:b/>
          <w:sz w:val="28"/>
          <w:szCs w:val="28"/>
        </w:rPr>
        <w:t>2. Задачи и полномочия Комиссии</w:t>
      </w:r>
    </w:p>
    <w:p w:rsidR="000F100B" w:rsidRPr="000E634F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2.1. Основными задачами Комиссии являются: </w:t>
      </w:r>
    </w:p>
    <w:p w:rsidR="000F100B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33FF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D33FF7">
        <w:rPr>
          <w:rFonts w:ascii="Times New Roman" w:hAnsi="Times New Roman"/>
          <w:sz w:val="28"/>
          <w:szCs w:val="28"/>
        </w:rPr>
        <w:t xml:space="preserve"> соблюдения работниками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D33FF7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 xml:space="preserve"> к служебному поведению,</w:t>
      </w:r>
      <w:r w:rsidRPr="00D33FF7">
        <w:rPr>
          <w:rFonts w:ascii="Times New Roman" w:hAnsi="Times New Roman"/>
          <w:sz w:val="28"/>
          <w:szCs w:val="28"/>
        </w:rPr>
        <w:t xml:space="preserve"> предотвращени</w:t>
      </w:r>
      <w:r>
        <w:rPr>
          <w:rFonts w:ascii="Times New Roman" w:hAnsi="Times New Roman"/>
          <w:sz w:val="28"/>
          <w:szCs w:val="28"/>
        </w:rPr>
        <w:t>ю</w:t>
      </w:r>
      <w:r w:rsidRPr="00D33FF7">
        <w:rPr>
          <w:rFonts w:ascii="Times New Roman" w:hAnsi="Times New Roman"/>
          <w:sz w:val="28"/>
          <w:szCs w:val="28"/>
        </w:rPr>
        <w:t xml:space="preserve"> или урегулировани</w:t>
      </w:r>
      <w:r>
        <w:rPr>
          <w:rFonts w:ascii="Times New Roman" w:hAnsi="Times New Roman"/>
          <w:sz w:val="28"/>
          <w:szCs w:val="28"/>
        </w:rPr>
        <w:t>ю</w:t>
      </w:r>
      <w:r w:rsidRPr="00D33FF7">
        <w:rPr>
          <w:rFonts w:ascii="Times New Roman" w:hAnsi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/>
          <w:sz w:val="28"/>
          <w:szCs w:val="28"/>
        </w:rPr>
        <w:t>, установленных действующим законодательством;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0E634F">
        <w:rPr>
          <w:rFonts w:ascii="Times New Roman" w:hAnsi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обязанностей </w:t>
      </w:r>
      <w:r>
        <w:rPr>
          <w:rFonts w:ascii="Times New Roman" w:hAnsi="Times New Roman"/>
          <w:sz w:val="28"/>
          <w:szCs w:val="28"/>
        </w:rPr>
        <w:t>работниками Учреждения</w:t>
      </w:r>
      <w:r w:rsidRPr="000E634F">
        <w:rPr>
          <w:rFonts w:ascii="Times New Roman" w:hAnsi="Times New Roman"/>
          <w:sz w:val="28"/>
          <w:szCs w:val="28"/>
        </w:rPr>
        <w:t xml:space="preserve">; 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0E634F">
        <w:rPr>
          <w:rFonts w:ascii="Times New Roman" w:hAnsi="Times New Roman"/>
          <w:sz w:val="28"/>
          <w:szCs w:val="28"/>
        </w:rPr>
        <w:t xml:space="preserve"> исключение злоупотреблений со стороны </w:t>
      </w:r>
      <w:r>
        <w:rPr>
          <w:rFonts w:ascii="Times New Roman" w:hAnsi="Times New Roman"/>
          <w:sz w:val="28"/>
          <w:szCs w:val="28"/>
        </w:rPr>
        <w:t xml:space="preserve">работников Учреждения </w:t>
      </w:r>
      <w:r w:rsidRPr="000E634F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ими</w:t>
      </w:r>
      <w:r w:rsidRPr="000E634F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>.</w:t>
      </w:r>
      <w:r w:rsidRPr="000E634F">
        <w:rPr>
          <w:rFonts w:ascii="Times New Roman" w:hAnsi="Times New Roman"/>
          <w:sz w:val="28"/>
          <w:szCs w:val="28"/>
        </w:rPr>
        <w:t xml:space="preserve">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2.2. Комиссия имеет право: </w:t>
      </w:r>
    </w:p>
    <w:p w:rsidR="000F100B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E634F">
        <w:rPr>
          <w:rFonts w:ascii="Times New Roman" w:hAnsi="Times New Roman"/>
          <w:sz w:val="28"/>
          <w:szCs w:val="28"/>
        </w:rPr>
        <w:t xml:space="preserve"> запрашивать необходимые документы и информацию от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>
        <w:rPr>
          <w:rFonts w:ascii="Times New Roman" w:hAnsi="Times New Roman"/>
          <w:sz w:val="28"/>
          <w:szCs w:val="28"/>
        </w:rPr>
        <w:t>должностных лиц Учреждения</w:t>
      </w:r>
      <w:r w:rsidRPr="000E634F">
        <w:rPr>
          <w:rFonts w:ascii="Times New Roman" w:hAnsi="Times New Roman"/>
          <w:sz w:val="28"/>
          <w:szCs w:val="28"/>
        </w:rPr>
        <w:t xml:space="preserve">;  </w:t>
      </w:r>
    </w:p>
    <w:p w:rsidR="000F100B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0E634F">
        <w:rPr>
          <w:rFonts w:ascii="Times New Roman" w:hAnsi="Times New Roman"/>
          <w:sz w:val="28"/>
          <w:szCs w:val="28"/>
        </w:rPr>
        <w:t xml:space="preserve"> приглашать на свои заседания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0E634F">
        <w:rPr>
          <w:rFonts w:ascii="Times New Roman" w:hAnsi="Times New Roman"/>
          <w:sz w:val="28"/>
          <w:szCs w:val="28"/>
        </w:rPr>
        <w:t xml:space="preserve">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>государственной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634F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0E634F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иных лиц.  </w:t>
      </w: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0DF">
        <w:rPr>
          <w:rFonts w:ascii="Times New Roman" w:hAnsi="Times New Roman"/>
          <w:b/>
          <w:sz w:val="28"/>
          <w:szCs w:val="28"/>
        </w:rPr>
        <w:t>3. Порядок работы Комиссии</w:t>
      </w:r>
    </w:p>
    <w:p w:rsidR="000F100B" w:rsidRPr="005960DF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00B" w:rsidRDefault="000F100B" w:rsidP="00443F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43F06">
        <w:rPr>
          <w:rFonts w:ascii="Times New Roman" w:hAnsi="Times New Roman"/>
          <w:sz w:val="28"/>
          <w:szCs w:val="28"/>
        </w:rPr>
        <w:t>.</w:t>
      </w:r>
      <w:r w:rsidRPr="00443F06">
        <w:rPr>
          <w:rFonts w:ascii="Times New Roman" w:hAnsi="Times New Roman"/>
          <w:sz w:val="28"/>
          <w:szCs w:val="28"/>
        </w:rPr>
        <w:tab/>
        <w:t>В состав Комиссии входят</w:t>
      </w:r>
      <w:r>
        <w:rPr>
          <w:rFonts w:ascii="Times New Roman" w:hAnsi="Times New Roman"/>
          <w:sz w:val="28"/>
          <w:szCs w:val="28"/>
        </w:rPr>
        <w:t xml:space="preserve">  председатель, заместитель председателя, секретарь и члены Комиссии.</w:t>
      </w:r>
    </w:p>
    <w:p w:rsidR="000F100B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Секретарь Комиссии – ответственное лицо за профилактику коррупционных и иных правонарушений в </w:t>
      </w:r>
      <w:r w:rsidRPr="00134EB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F100B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Членами Комиссии могут быть </w:t>
      </w:r>
      <w:r w:rsidRPr="00443F06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443F06">
        <w:rPr>
          <w:rFonts w:ascii="Times New Roman" w:hAnsi="Times New Roman"/>
          <w:sz w:val="28"/>
          <w:szCs w:val="28"/>
        </w:rPr>
        <w:t xml:space="preserve"> юридического, кадрового подразделения, </w:t>
      </w:r>
      <w:r>
        <w:rPr>
          <w:rFonts w:ascii="Times New Roman" w:hAnsi="Times New Roman"/>
          <w:sz w:val="28"/>
          <w:szCs w:val="28"/>
        </w:rPr>
        <w:t>комитета профсоюза</w:t>
      </w:r>
      <w:r w:rsidRPr="00134EB0">
        <w:t xml:space="preserve"> </w:t>
      </w:r>
      <w:r w:rsidRPr="00134EB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и иные лица.</w:t>
      </w:r>
    </w:p>
    <w:p w:rsidR="000F100B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92715">
        <w:rPr>
          <w:rFonts w:ascii="Times New Roman" w:hAnsi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00B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F8A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100B" w:rsidRPr="00A92715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A92715">
        <w:rPr>
          <w:rFonts w:ascii="Times New Roman" w:hAnsi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100B" w:rsidRDefault="000F100B" w:rsidP="00A92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2C2F8A">
        <w:rPr>
          <w:rFonts w:ascii="Times New Roman" w:hAnsi="Times New Roman"/>
          <w:sz w:val="28"/>
          <w:szCs w:val="28"/>
        </w:rPr>
        <w:t>.</w:t>
      </w:r>
      <w:r w:rsidRPr="002C2F8A">
        <w:rPr>
          <w:rFonts w:ascii="Times New Roman" w:hAnsi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F100B" w:rsidRPr="00C92DA2" w:rsidRDefault="000F100B" w:rsidP="00C92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92DA2">
        <w:rPr>
          <w:rFonts w:ascii="Times New Roman" w:hAnsi="Times New Roman"/>
          <w:sz w:val="28"/>
          <w:szCs w:val="28"/>
        </w:rPr>
        <w:t>.</w:t>
      </w:r>
      <w:r w:rsidRPr="00C92DA2">
        <w:rPr>
          <w:rFonts w:ascii="Times New Roman" w:hAnsi="Times New Roman"/>
          <w:sz w:val="28"/>
          <w:szCs w:val="28"/>
        </w:rPr>
        <w:tab/>
        <w:t>В заседаниях Комиссии с правом совещательного голоса участвуют:</w:t>
      </w:r>
    </w:p>
    <w:p w:rsidR="000F100B" w:rsidRDefault="000F100B" w:rsidP="00C92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92DA2">
        <w:rPr>
          <w:rFonts w:ascii="Times New Roman" w:hAnsi="Times New Roman"/>
          <w:sz w:val="28"/>
          <w:szCs w:val="28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/>
          <w:sz w:val="28"/>
          <w:szCs w:val="28"/>
        </w:rPr>
        <w:t>гулировании конфликта интересов;</w:t>
      </w:r>
      <w:r w:rsidRPr="00C92DA2">
        <w:rPr>
          <w:rFonts w:ascii="Times New Roman" w:hAnsi="Times New Roman"/>
          <w:sz w:val="28"/>
          <w:szCs w:val="28"/>
        </w:rPr>
        <w:t xml:space="preserve"> </w:t>
      </w:r>
    </w:p>
    <w:p w:rsidR="000F100B" w:rsidRPr="00BE7A44" w:rsidRDefault="000F100B" w:rsidP="00C92D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92DA2">
        <w:rPr>
          <w:rFonts w:ascii="Times New Roman" w:hAnsi="Times New Roman"/>
          <w:sz w:val="28"/>
          <w:szCs w:val="28"/>
        </w:rPr>
        <w:t xml:space="preserve"> другие работники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C92DA2">
        <w:rPr>
          <w:rFonts w:ascii="Times New Roman" w:hAnsi="Times New Roman"/>
          <w:sz w:val="28"/>
          <w:szCs w:val="28"/>
        </w:rPr>
        <w:t>, специалисты, которые могут дать пояснения по вопросам, рассматривае</w:t>
      </w:r>
      <w:r>
        <w:rPr>
          <w:rFonts w:ascii="Times New Roman" w:hAnsi="Times New Roman"/>
          <w:sz w:val="28"/>
          <w:szCs w:val="28"/>
        </w:rPr>
        <w:t>мым Комиссией, должностные лица районного отдела образования</w:t>
      </w:r>
      <w:r w:rsidRPr="00BE7A44">
        <w:rPr>
          <w:rFonts w:ascii="Times New Roman" w:hAnsi="Times New Roman"/>
          <w:sz w:val="28"/>
          <w:szCs w:val="28"/>
        </w:rPr>
        <w:t>, представители заинтересованных организаций.</w:t>
      </w:r>
    </w:p>
    <w:p w:rsidR="000F100B" w:rsidRPr="002C2F8A" w:rsidRDefault="000F100B" w:rsidP="002C2F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7A44">
        <w:rPr>
          <w:rFonts w:ascii="Times New Roman" w:hAnsi="Times New Roman"/>
          <w:sz w:val="28"/>
          <w:szCs w:val="28"/>
        </w:rPr>
        <w:t>3.6.</w:t>
      </w:r>
      <w:r w:rsidRPr="00BE7A44">
        <w:rPr>
          <w:rFonts w:ascii="Times New Roman" w:hAnsi="Times New Roman"/>
          <w:sz w:val="28"/>
          <w:szCs w:val="28"/>
        </w:rPr>
        <w:tab/>
        <w:t xml:space="preserve">Основаниями для проведения </w:t>
      </w:r>
      <w:r w:rsidRPr="002C2F8A">
        <w:rPr>
          <w:rFonts w:ascii="Times New Roman" w:hAnsi="Times New Roman"/>
          <w:sz w:val="28"/>
          <w:szCs w:val="28"/>
        </w:rPr>
        <w:t>заседания Комиссии являются:</w:t>
      </w:r>
    </w:p>
    <w:p w:rsidR="000F100B" w:rsidRPr="002C2F8A" w:rsidRDefault="000F100B" w:rsidP="002C2F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2C2F8A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>работника</w:t>
      </w:r>
      <w:r w:rsidRPr="002C2F8A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F100B" w:rsidRDefault="000F100B" w:rsidP="002C2F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2C2F8A">
        <w:rPr>
          <w:rFonts w:ascii="Times New Roman" w:hAnsi="Times New Roman"/>
          <w:sz w:val="28"/>
          <w:szCs w:val="28"/>
        </w:rPr>
        <w:t xml:space="preserve"> ходатайство председателя 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 xml:space="preserve">работником </w:t>
      </w:r>
      <w:r w:rsidRPr="002C2F8A">
        <w:rPr>
          <w:rFonts w:ascii="Times New Roman" w:hAnsi="Times New Roman"/>
          <w:sz w:val="28"/>
          <w:szCs w:val="28"/>
        </w:rPr>
        <w:t>требований к служебному поведению и (или) требований об уре</w:t>
      </w:r>
      <w:r>
        <w:rPr>
          <w:rFonts w:ascii="Times New Roman" w:hAnsi="Times New Roman"/>
          <w:sz w:val="28"/>
          <w:szCs w:val="28"/>
        </w:rPr>
        <w:t>гулировании конфликта интересов</w:t>
      </w:r>
      <w:r w:rsidRPr="002C2F8A">
        <w:rPr>
          <w:rFonts w:ascii="Times New Roman" w:hAnsi="Times New Roman"/>
          <w:sz w:val="28"/>
          <w:szCs w:val="28"/>
        </w:rPr>
        <w:t>;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E634F">
        <w:rPr>
          <w:rFonts w:ascii="Times New Roman" w:hAnsi="Times New Roman"/>
          <w:sz w:val="28"/>
          <w:szCs w:val="28"/>
        </w:rPr>
        <w:t xml:space="preserve">.  Данная информация  должна  быть  представлена в письменной форме </w:t>
      </w:r>
      <w:r>
        <w:rPr>
          <w:rFonts w:ascii="Times New Roman" w:hAnsi="Times New Roman"/>
          <w:sz w:val="28"/>
          <w:szCs w:val="28"/>
        </w:rPr>
        <w:t xml:space="preserve">на бланке утвержденной формы </w:t>
      </w:r>
      <w:r w:rsidRPr="000E634F">
        <w:rPr>
          <w:rFonts w:ascii="Times New Roman" w:hAnsi="Times New Roman"/>
          <w:sz w:val="28"/>
          <w:szCs w:val="28"/>
        </w:rPr>
        <w:t xml:space="preserve">и содержать следующие сведения: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 w:rsidRPr="00134EB0">
        <w:rPr>
          <w:rFonts w:ascii="Times New Roman" w:hAnsi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/>
          <w:sz w:val="28"/>
          <w:szCs w:val="28"/>
        </w:rPr>
        <w:t>и занимаемая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должность; 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или может привести к конфликту интересов;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данные об источнике информации.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E634F">
        <w:rPr>
          <w:rFonts w:ascii="Times New Roman" w:hAnsi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0F100B" w:rsidRDefault="000F100B" w:rsidP="002645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0E634F">
        <w:rPr>
          <w:rFonts w:ascii="Times New Roman" w:hAnsi="Times New Roman"/>
          <w:sz w:val="28"/>
          <w:szCs w:val="28"/>
        </w:rPr>
        <w:t xml:space="preserve">.  Председатель Комиссии </w:t>
      </w:r>
      <w:r w:rsidRPr="00800E1B">
        <w:rPr>
          <w:rFonts w:ascii="Times New Roman" w:hAnsi="Times New Roman"/>
          <w:sz w:val="28"/>
          <w:szCs w:val="28"/>
        </w:rPr>
        <w:t xml:space="preserve">при поступлении к нему в письменной форме информации, содержащей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800E1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:</w:t>
      </w:r>
    </w:p>
    <w:p w:rsidR="000F100B" w:rsidRDefault="000F100B" w:rsidP="002645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634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7-</w:t>
      </w:r>
      <w:r w:rsidRPr="000E634F">
        <w:rPr>
          <w:rFonts w:ascii="Times New Roman" w:hAnsi="Times New Roman"/>
          <w:sz w:val="28"/>
          <w:szCs w:val="28"/>
        </w:rPr>
        <w:t xml:space="preserve">дневный срок со дня поступления информации </w:t>
      </w:r>
      <w:r w:rsidRPr="00264583">
        <w:rPr>
          <w:rFonts w:ascii="Times New Roman" w:hAnsi="Times New Roman"/>
          <w:sz w:val="28"/>
          <w:szCs w:val="28"/>
        </w:rPr>
        <w:t>назначает дату заседания Комиссии</w:t>
      </w:r>
      <w:r>
        <w:rPr>
          <w:rFonts w:ascii="Times New Roman" w:hAnsi="Times New Roman"/>
          <w:sz w:val="28"/>
          <w:szCs w:val="28"/>
        </w:rPr>
        <w:t>, п</w:t>
      </w:r>
      <w:r w:rsidRPr="00264583">
        <w:rPr>
          <w:rFonts w:ascii="Times New Roman" w:hAnsi="Times New Roman"/>
          <w:sz w:val="28"/>
          <w:szCs w:val="28"/>
        </w:rPr>
        <w:t>ри этом дата заседания Комиссии не может быть назначена позднее 14 дней со дня поступления указанной информации;</w:t>
      </w:r>
    </w:p>
    <w:p w:rsidR="000F100B" w:rsidRDefault="000F100B" w:rsidP="002645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583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</w:t>
      </w:r>
      <w:r>
        <w:rPr>
          <w:rFonts w:ascii="Times New Roman" w:hAnsi="Times New Roman"/>
          <w:sz w:val="28"/>
          <w:szCs w:val="28"/>
        </w:rPr>
        <w:t>3.5.</w:t>
      </w:r>
      <w:r w:rsidRPr="00264583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264583">
        <w:rPr>
          <w:rFonts w:ascii="Times New Roman" w:hAnsi="Times New Roman"/>
          <w:sz w:val="28"/>
          <w:szCs w:val="28"/>
        </w:rPr>
        <w:t>омиссии дополнительных материалов.</w:t>
      </w:r>
    </w:p>
    <w:p w:rsidR="000F100B" w:rsidRPr="000E634F" w:rsidRDefault="000F100B" w:rsidP="002645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>
        <w:rPr>
          <w:rFonts w:ascii="Times New Roman" w:hAnsi="Times New Roman"/>
          <w:sz w:val="28"/>
          <w:szCs w:val="28"/>
        </w:rPr>
        <w:t>и</w:t>
      </w:r>
      <w:r w:rsidRPr="000E634F">
        <w:rPr>
          <w:rFonts w:ascii="Times New Roman" w:hAnsi="Times New Roman"/>
          <w:sz w:val="28"/>
          <w:szCs w:val="28"/>
        </w:rPr>
        <w:t>нформацию о наличи</w:t>
      </w:r>
      <w:r>
        <w:rPr>
          <w:rFonts w:ascii="Times New Roman" w:hAnsi="Times New Roman"/>
          <w:sz w:val="28"/>
          <w:szCs w:val="28"/>
        </w:rPr>
        <w:t>и</w:t>
      </w:r>
      <w:r w:rsidRPr="000E634F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работника</w:t>
      </w:r>
      <w:r w:rsidRPr="00134EB0">
        <w:t xml:space="preserve"> </w:t>
      </w:r>
      <w:r w:rsidRPr="00134EB0">
        <w:rPr>
          <w:rFonts w:ascii="Times New Roman" w:hAnsi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/>
          <w:sz w:val="28"/>
          <w:szCs w:val="28"/>
        </w:rPr>
        <w:t xml:space="preserve">личной заинтересованности.  </w:t>
      </w:r>
    </w:p>
    <w:p w:rsidR="000F100B" w:rsidRPr="008D4E10" w:rsidRDefault="000F100B" w:rsidP="008D4E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8D4E10">
        <w:rPr>
          <w:rFonts w:ascii="Times New Roman" w:hAnsi="Times New Roman"/>
          <w:sz w:val="28"/>
          <w:szCs w:val="28"/>
        </w:rPr>
        <w:t>.</w:t>
      </w:r>
      <w:r w:rsidRPr="008D4E10">
        <w:rPr>
          <w:rFonts w:ascii="Times New Roman" w:hAnsi="Times New Roman"/>
          <w:sz w:val="28"/>
          <w:szCs w:val="28"/>
        </w:rPr>
        <w:tab/>
        <w:t>Заседание Комиссии проводится, как п</w:t>
      </w:r>
      <w:r>
        <w:rPr>
          <w:rFonts w:ascii="Times New Roman" w:hAnsi="Times New Roman"/>
          <w:sz w:val="28"/>
          <w:szCs w:val="28"/>
        </w:rPr>
        <w:t>равило, в присутствии работника</w:t>
      </w:r>
      <w:r w:rsidRPr="008D4E10">
        <w:rPr>
          <w:rFonts w:ascii="Times New Roman" w:hAnsi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>
        <w:rPr>
          <w:rFonts w:ascii="Times New Roman" w:hAnsi="Times New Roman"/>
          <w:sz w:val="28"/>
          <w:szCs w:val="28"/>
        </w:rPr>
        <w:t>работник</w:t>
      </w:r>
      <w:r w:rsidRPr="008D4E10">
        <w:rPr>
          <w:rFonts w:ascii="Times New Roman" w:hAnsi="Times New Roman"/>
          <w:sz w:val="28"/>
          <w:szCs w:val="28"/>
        </w:rPr>
        <w:t xml:space="preserve"> сообщает в Комиссию письменно.</w:t>
      </w:r>
    </w:p>
    <w:p w:rsidR="000F100B" w:rsidRPr="008D4E10" w:rsidRDefault="000F100B" w:rsidP="008D4E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D4E10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е</w:t>
      </w:r>
      <w:r w:rsidRPr="008D4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D4E10">
        <w:rPr>
          <w:rFonts w:ascii="Times New Roman" w:hAnsi="Times New Roman"/>
          <w:sz w:val="28"/>
          <w:szCs w:val="28"/>
        </w:rPr>
        <w:t>омиссии мо</w:t>
      </w:r>
      <w:r>
        <w:rPr>
          <w:rFonts w:ascii="Times New Roman" w:hAnsi="Times New Roman"/>
          <w:sz w:val="28"/>
          <w:szCs w:val="28"/>
        </w:rPr>
        <w:t>жет</w:t>
      </w:r>
      <w:r w:rsidRPr="008D4E10">
        <w:rPr>
          <w:rFonts w:ascii="Times New Roman" w:hAnsi="Times New Roman"/>
          <w:sz w:val="28"/>
          <w:szCs w:val="28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0F100B" w:rsidRPr="008D4E10" w:rsidRDefault="000F100B" w:rsidP="008D4E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E10">
        <w:rPr>
          <w:rFonts w:ascii="Times New Roman" w:hAnsi="Times New Roman"/>
          <w:sz w:val="28"/>
          <w:szCs w:val="28"/>
        </w:rPr>
        <w:t>а) если отсутствует его письменная просьба с указанием о намерении присутствовать на заседании Комиссии лично;</w:t>
      </w:r>
    </w:p>
    <w:p w:rsidR="000F100B" w:rsidRDefault="000F100B" w:rsidP="008D4E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E10">
        <w:rPr>
          <w:rFonts w:ascii="Times New Roman" w:hAnsi="Times New Roman"/>
          <w:sz w:val="28"/>
          <w:szCs w:val="28"/>
        </w:rPr>
        <w:t xml:space="preserve">б) если он намеревался лично присутствовать на заседании Комиссии и надлежащим образом извещен о времени и месте его проведения, но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8D4E10">
        <w:rPr>
          <w:rFonts w:ascii="Times New Roman" w:hAnsi="Times New Roman"/>
          <w:sz w:val="28"/>
          <w:szCs w:val="28"/>
        </w:rPr>
        <w:t>омиссии не явился.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0E634F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0F100B" w:rsidRPr="000E634F" w:rsidRDefault="000F100B" w:rsidP="000E03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 </w:t>
      </w:r>
    </w:p>
    <w:p w:rsidR="000F100B" w:rsidRDefault="000F100B" w:rsidP="000E0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3E9">
        <w:rPr>
          <w:rFonts w:ascii="Times New Roman" w:hAnsi="Times New Roman"/>
          <w:b/>
          <w:sz w:val="28"/>
          <w:szCs w:val="28"/>
        </w:rPr>
        <w:t>4. Решение Комиссии</w:t>
      </w:r>
    </w:p>
    <w:p w:rsidR="000F100B" w:rsidRDefault="000F100B" w:rsidP="00A8565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00B" w:rsidRPr="00A8565B" w:rsidRDefault="000F100B" w:rsidP="00A8565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A8565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подпункте</w:t>
      </w:r>
      <w:r w:rsidRPr="00A856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Pr="00A8565B">
        <w:rPr>
          <w:rFonts w:ascii="Times New Roman" w:hAnsi="Times New Roman"/>
          <w:sz w:val="28"/>
          <w:szCs w:val="28"/>
        </w:rPr>
        <w:t xml:space="preserve">» пункта </w:t>
      </w:r>
      <w:r>
        <w:rPr>
          <w:rFonts w:ascii="Times New Roman" w:hAnsi="Times New Roman"/>
          <w:sz w:val="28"/>
          <w:szCs w:val="28"/>
        </w:rPr>
        <w:t>3.6.</w:t>
      </w:r>
      <w:r w:rsidRPr="00A8565B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F100B" w:rsidRPr="00A8565B" w:rsidRDefault="000F100B" w:rsidP="00A8565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565B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</w:rPr>
        <w:t xml:space="preserve">работником Учреждения </w:t>
      </w:r>
      <w:r w:rsidRPr="00A8565B">
        <w:rPr>
          <w:rFonts w:ascii="Times New Roman" w:hAnsi="Times New Roman"/>
          <w:sz w:val="28"/>
          <w:szCs w:val="28"/>
        </w:rPr>
        <w:t>должностных обязанностей конфликт интересов отсутствует;</w:t>
      </w:r>
    </w:p>
    <w:p w:rsidR="000F100B" w:rsidRDefault="000F100B" w:rsidP="00A8565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565B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</w:rPr>
        <w:t>работником</w:t>
      </w:r>
      <w:r w:rsidRPr="00A8565B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0F100B" w:rsidRPr="00A8565B" w:rsidRDefault="000F100B" w:rsidP="00A8565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565B">
        <w:rPr>
          <w:rFonts w:ascii="Times New Roman" w:hAnsi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/>
          <w:sz w:val="28"/>
          <w:szCs w:val="28"/>
        </w:rPr>
        <w:t>работнику и (или) руководителю</w:t>
      </w:r>
      <w:r w:rsidRPr="00134EB0">
        <w:t xml:space="preserve"> </w:t>
      </w:r>
      <w:r w:rsidRPr="00134EB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65B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0F100B" w:rsidRDefault="000F100B" w:rsidP="00A856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565B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работник</w:t>
      </w:r>
      <w:r w:rsidRPr="00A8565B">
        <w:rPr>
          <w:rFonts w:ascii="Times New Roman" w:hAnsi="Times New Roman"/>
          <w:sz w:val="28"/>
          <w:szCs w:val="28"/>
        </w:rPr>
        <w:t xml:space="preserve"> не соблюдал требования об урегулировании конфликта интересов. </w:t>
      </w:r>
    </w:p>
    <w:p w:rsidR="000F100B" w:rsidRPr="00A8565B" w:rsidRDefault="000F100B" w:rsidP="00A856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565B">
        <w:rPr>
          <w:rFonts w:ascii="Times New Roman" w:hAnsi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руководителю </w:t>
      </w:r>
      <w:r w:rsidRPr="00134EB0">
        <w:rPr>
          <w:rFonts w:ascii="Times New Roman" w:hAnsi="Times New Roman"/>
          <w:sz w:val="28"/>
          <w:szCs w:val="28"/>
        </w:rPr>
        <w:t>Учреждения</w:t>
      </w:r>
      <w:r w:rsidRPr="00A8565B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работнику</w:t>
      </w:r>
      <w:r w:rsidRPr="00A8565B"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  <w:r w:rsidRPr="00A8565B">
        <w:rPr>
          <w:rFonts w:ascii="Times New Roman" w:hAnsi="Times New Roman"/>
          <w:sz w:val="28"/>
          <w:szCs w:val="28"/>
        </w:rPr>
        <w:tab/>
      </w:r>
    </w:p>
    <w:p w:rsidR="000F100B" w:rsidRDefault="000F100B" w:rsidP="00576D1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565B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6D1C">
        <w:rPr>
          <w:rFonts w:ascii="Times New Roman" w:hAnsi="Times New Roman"/>
          <w:sz w:val="28"/>
          <w:szCs w:val="28"/>
        </w:rPr>
        <w:t>По итогам рассмотрения вопроса, предусмотренного подпунктом «</w:t>
      </w:r>
      <w:r>
        <w:rPr>
          <w:rFonts w:ascii="Times New Roman" w:hAnsi="Times New Roman"/>
          <w:sz w:val="28"/>
          <w:szCs w:val="28"/>
        </w:rPr>
        <w:t>б</w:t>
      </w:r>
      <w:r w:rsidRPr="00576D1C">
        <w:rPr>
          <w:rFonts w:ascii="Times New Roman" w:hAnsi="Times New Roman"/>
          <w:sz w:val="28"/>
          <w:szCs w:val="28"/>
        </w:rPr>
        <w:t xml:space="preserve">» пункта </w:t>
      </w:r>
      <w:r>
        <w:rPr>
          <w:rFonts w:ascii="Times New Roman" w:hAnsi="Times New Roman"/>
          <w:sz w:val="28"/>
          <w:szCs w:val="28"/>
        </w:rPr>
        <w:t>3.6.</w:t>
      </w:r>
      <w:r w:rsidRPr="00576D1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 (по существу вопроса).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0E634F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0E634F">
        <w:rPr>
          <w:rFonts w:ascii="Times New Roman" w:hAnsi="Times New Roman"/>
          <w:sz w:val="28"/>
          <w:szCs w:val="28"/>
        </w:rPr>
        <w:t xml:space="preserve"> Комиссии является решающим. 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0E634F">
        <w:rPr>
          <w:rFonts w:ascii="Times New Roman" w:hAnsi="Times New Roman"/>
          <w:sz w:val="28"/>
          <w:szCs w:val="28"/>
        </w:rPr>
        <w:t xml:space="preserve">. Решения </w:t>
      </w:r>
      <w:r>
        <w:rPr>
          <w:rFonts w:ascii="Times New Roman" w:hAnsi="Times New Roman"/>
          <w:sz w:val="28"/>
          <w:szCs w:val="28"/>
        </w:rPr>
        <w:t>К</w:t>
      </w:r>
      <w:r w:rsidRPr="000E634F">
        <w:rPr>
          <w:rFonts w:ascii="Times New Roman" w:hAnsi="Times New Roman"/>
          <w:sz w:val="28"/>
          <w:szCs w:val="28"/>
        </w:rPr>
        <w:t xml:space="preserve">омиссии оформляются протоколами, которые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0E634F">
        <w:rPr>
          <w:rFonts w:ascii="Times New Roman" w:hAnsi="Times New Roman"/>
          <w:sz w:val="28"/>
          <w:szCs w:val="28"/>
        </w:rPr>
        <w:t xml:space="preserve">омиссии, принявшие участие в ее заседании. 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В  решении Комиссии указываются:  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а) дата, время заседания Комиссии, фамилии, имена, отчества членов Комиссии и других лиц, присутствующих на заседании;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в) предъявляемые к работнику претензии, материалы, на которых они основываются;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г) содержание пояснений работника и других лиц по существу предъявляемых претензий;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D56369">
        <w:rPr>
          <w:rFonts w:ascii="Times New Roman" w:hAnsi="Times New Roman"/>
          <w:sz w:val="28"/>
          <w:szCs w:val="28"/>
        </w:rPr>
        <w:t>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ж) другие сведения;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0F100B" w:rsidRPr="00D56369" w:rsidRDefault="000F100B" w:rsidP="00576D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0E634F">
        <w:rPr>
          <w:rFonts w:ascii="Times New Roman" w:hAnsi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приобщению к протоколу заседания Комиссии.  </w:t>
      </w:r>
    </w:p>
    <w:p w:rsidR="000F100B" w:rsidRPr="002A6A2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6A2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2A6A2F">
        <w:rPr>
          <w:rFonts w:ascii="Times New Roman" w:hAnsi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руководителю </w:t>
      </w:r>
      <w:r w:rsidRPr="00134EB0">
        <w:rPr>
          <w:rFonts w:ascii="Times New Roman" w:hAnsi="Times New Roman"/>
          <w:sz w:val="28"/>
          <w:szCs w:val="28"/>
        </w:rPr>
        <w:t>Учреждения</w:t>
      </w:r>
      <w:r w:rsidRPr="002A6A2F">
        <w:rPr>
          <w:rFonts w:ascii="Times New Roman" w:hAnsi="Times New Roman"/>
          <w:sz w:val="28"/>
          <w:szCs w:val="28"/>
        </w:rPr>
        <w:t>, полностью или в виде выписок из него - работнику,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2A6A2F">
        <w:rPr>
          <w:rFonts w:ascii="Times New Roman" w:hAnsi="Times New Roman"/>
          <w:sz w:val="28"/>
          <w:szCs w:val="28"/>
        </w:rPr>
        <w:t xml:space="preserve"> а также по решению Комиссии - иным заинтересованным лицам.</w:t>
      </w:r>
    </w:p>
    <w:p w:rsidR="000F100B" w:rsidRPr="000E634F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0E634F">
        <w:rPr>
          <w:rFonts w:ascii="Times New Roman" w:hAnsi="Times New Roman"/>
          <w:sz w:val="28"/>
          <w:szCs w:val="28"/>
        </w:rPr>
        <w:t xml:space="preserve">. Решение Комиссии может быть обжаловано </w:t>
      </w:r>
      <w:r>
        <w:rPr>
          <w:rFonts w:ascii="Times New Roman" w:hAnsi="Times New Roman"/>
          <w:sz w:val="28"/>
          <w:szCs w:val="28"/>
        </w:rPr>
        <w:t>работником,</w:t>
      </w:r>
      <w:r w:rsidRPr="00C75EDE">
        <w:t xml:space="preserve"> </w:t>
      </w:r>
      <w:r w:rsidRPr="00C75EDE">
        <w:rPr>
          <w:rFonts w:ascii="Times New Roman" w:hAnsi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0E634F">
        <w:rPr>
          <w:rFonts w:ascii="Times New Roman" w:hAnsi="Times New Roman"/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0F100B" w:rsidRPr="00D56369" w:rsidRDefault="000F100B" w:rsidP="000E03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3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D56369">
        <w:rPr>
          <w:rFonts w:ascii="Times New Roman" w:hAnsi="Times New Roman"/>
          <w:sz w:val="28"/>
          <w:szCs w:val="28"/>
        </w:rPr>
        <w:t>. 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0F100B" w:rsidRDefault="000F100B" w:rsidP="002A6A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0E634F">
        <w:rPr>
          <w:rFonts w:ascii="Times New Roman" w:hAnsi="Times New Roman"/>
          <w:sz w:val="28"/>
          <w:szCs w:val="28"/>
        </w:rPr>
        <w:t xml:space="preserve">. </w:t>
      </w:r>
      <w:r w:rsidRPr="00D56369">
        <w:rPr>
          <w:rFonts w:ascii="Times New Roman" w:hAnsi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>работника</w:t>
      </w:r>
      <w:r w:rsidRPr="00D56369">
        <w:rPr>
          <w:rFonts w:ascii="Times New Roman" w:hAnsi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F100B" w:rsidRPr="002A6A2F" w:rsidRDefault="000F100B" w:rsidP="002A6A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2A6A2F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8"/>
          <w:szCs w:val="28"/>
        </w:rPr>
        <w:t>секретарем Комиссии</w:t>
      </w:r>
      <w:r w:rsidRPr="002A6A2F">
        <w:rPr>
          <w:rFonts w:ascii="Times New Roman" w:hAnsi="Times New Roman"/>
          <w:sz w:val="28"/>
          <w:szCs w:val="28"/>
        </w:rPr>
        <w:t>.</w:t>
      </w:r>
    </w:p>
    <w:sectPr w:rsidR="000F100B" w:rsidRPr="002A6A2F" w:rsidSect="00D33F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3FD"/>
    <w:rsid w:val="00041F3D"/>
    <w:rsid w:val="000C197A"/>
    <w:rsid w:val="000E03FD"/>
    <w:rsid w:val="000E634F"/>
    <w:rsid w:val="000F100B"/>
    <w:rsid w:val="0012599D"/>
    <w:rsid w:val="00134EB0"/>
    <w:rsid w:val="001B641B"/>
    <w:rsid w:val="001C768A"/>
    <w:rsid w:val="00264583"/>
    <w:rsid w:val="002A6A2F"/>
    <w:rsid w:val="002C2F8A"/>
    <w:rsid w:val="003353E9"/>
    <w:rsid w:val="003E549A"/>
    <w:rsid w:val="00443F06"/>
    <w:rsid w:val="00567521"/>
    <w:rsid w:val="00576D1C"/>
    <w:rsid w:val="005960DF"/>
    <w:rsid w:val="007A164B"/>
    <w:rsid w:val="007C60E2"/>
    <w:rsid w:val="007F41B4"/>
    <w:rsid w:val="00800E1B"/>
    <w:rsid w:val="0086407B"/>
    <w:rsid w:val="008D4E10"/>
    <w:rsid w:val="00A8565B"/>
    <w:rsid w:val="00A92715"/>
    <w:rsid w:val="00BA7BB8"/>
    <w:rsid w:val="00BE7A44"/>
    <w:rsid w:val="00C75EDE"/>
    <w:rsid w:val="00C92DA2"/>
    <w:rsid w:val="00CC348F"/>
    <w:rsid w:val="00CD65C8"/>
    <w:rsid w:val="00D045B0"/>
    <w:rsid w:val="00D33FF7"/>
    <w:rsid w:val="00D56369"/>
    <w:rsid w:val="00D82AF1"/>
    <w:rsid w:val="00D86A89"/>
    <w:rsid w:val="00F01CDF"/>
    <w:rsid w:val="00F01EC2"/>
    <w:rsid w:val="00F4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F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03F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1523</Words>
  <Characters>8682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EuGenerator</dc:creator>
  <cp:keywords/>
  <dc:description/>
  <cp:lastModifiedBy>Admin</cp:lastModifiedBy>
  <cp:revision>5</cp:revision>
  <dcterms:created xsi:type="dcterms:W3CDTF">2019-02-06T02:35:00Z</dcterms:created>
  <dcterms:modified xsi:type="dcterms:W3CDTF">2025-04-25T11:23:00Z</dcterms:modified>
</cp:coreProperties>
</file>