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6D" w:rsidRPr="006864CF" w:rsidRDefault="00E80C6D" w:rsidP="00763A64">
      <w:pPr>
        <w:pStyle w:val="a"/>
        <w:ind w:right="5812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  <w:r w:rsidRPr="006864CF">
        <w:rPr>
          <w:rFonts w:ascii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.5pt;height:45.75pt;visibility:visible">
            <v:imagedata r:id="rId6" o:title=""/>
          </v:shape>
        </w:pict>
      </w:r>
    </w:p>
    <w:p w:rsidR="00E80C6D" w:rsidRPr="006864CF" w:rsidRDefault="00E80C6D" w:rsidP="00763A64">
      <w:pPr>
        <w:pStyle w:val="a"/>
        <w:ind w:right="5812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  <w:r w:rsidRPr="006864CF">
        <w:rPr>
          <w:rFonts w:ascii="Times New Roman" w:hAnsi="Times New Roman"/>
          <w:noProof/>
          <w:sz w:val="16"/>
          <w:szCs w:val="16"/>
          <w:lang w:eastAsia="ru-RU"/>
        </w:rPr>
        <w:t>Муниципальное образование</w:t>
      </w:r>
    </w:p>
    <w:p w:rsidR="00E80C6D" w:rsidRPr="006864CF" w:rsidRDefault="00E80C6D" w:rsidP="00763A64">
      <w:pPr>
        <w:pStyle w:val="a"/>
        <w:ind w:right="5812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  <w:r w:rsidRPr="006864CF">
        <w:rPr>
          <w:rFonts w:ascii="Times New Roman" w:hAnsi="Times New Roman"/>
          <w:noProof/>
          <w:sz w:val="16"/>
          <w:szCs w:val="16"/>
          <w:lang w:eastAsia="ru-RU"/>
        </w:rPr>
        <w:t>Тюльганский район</w:t>
      </w:r>
    </w:p>
    <w:p w:rsidR="00E80C6D" w:rsidRPr="006864CF" w:rsidRDefault="00E80C6D" w:rsidP="00763A64">
      <w:pPr>
        <w:pStyle w:val="a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noProof/>
          <w:sz w:val="16"/>
          <w:szCs w:val="16"/>
          <w:lang w:eastAsia="ru-RU"/>
        </w:rPr>
        <w:t>Оренбургской области</w:t>
      </w:r>
    </w:p>
    <w:p w:rsidR="00E80C6D" w:rsidRDefault="00E80C6D" w:rsidP="00763A64">
      <w:pPr>
        <w:pStyle w:val="a"/>
        <w:ind w:right="5812"/>
        <w:jc w:val="center"/>
        <w:rPr>
          <w:rFonts w:ascii="Times New Roman" w:hAnsi="Times New Roman"/>
          <w:b/>
          <w:sz w:val="16"/>
          <w:szCs w:val="16"/>
        </w:rPr>
      </w:pPr>
      <w:r w:rsidRPr="006864CF">
        <w:rPr>
          <w:rFonts w:ascii="Times New Roman" w:hAnsi="Times New Roman"/>
          <w:b/>
          <w:sz w:val="16"/>
          <w:szCs w:val="16"/>
        </w:rPr>
        <w:t>муниципальное бюджетное</w:t>
      </w:r>
    </w:p>
    <w:p w:rsidR="00E80C6D" w:rsidRPr="006864CF" w:rsidRDefault="00E80C6D" w:rsidP="00763A64">
      <w:pPr>
        <w:pStyle w:val="a"/>
        <w:ind w:right="5812"/>
        <w:jc w:val="center"/>
        <w:rPr>
          <w:rFonts w:ascii="Times New Roman" w:hAnsi="Times New Roman"/>
          <w:b/>
          <w:sz w:val="16"/>
          <w:szCs w:val="16"/>
        </w:rPr>
      </w:pPr>
      <w:r w:rsidRPr="006864CF">
        <w:rPr>
          <w:rFonts w:ascii="Times New Roman" w:hAnsi="Times New Roman"/>
          <w:b/>
          <w:sz w:val="16"/>
          <w:szCs w:val="16"/>
        </w:rPr>
        <w:t xml:space="preserve"> общеобразовательное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6864CF">
        <w:rPr>
          <w:rFonts w:ascii="Times New Roman" w:hAnsi="Times New Roman"/>
          <w:b/>
          <w:sz w:val="16"/>
          <w:szCs w:val="16"/>
        </w:rPr>
        <w:t>учреждение</w:t>
      </w:r>
    </w:p>
    <w:p w:rsidR="00E80C6D" w:rsidRPr="006864CF" w:rsidRDefault="00E80C6D" w:rsidP="00763A64">
      <w:pPr>
        <w:pStyle w:val="a"/>
        <w:ind w:right="5812"/>
        <w:jc w:val="center"/>
        <w:rPr>
          <w:rFonts w:ascii="Times New Roman" w:hAnsi="Times New Roman"/>
          <w:b/>
          <w:sz w:val="16"/>
          <w:szCs w:val="16"/>
        </w:rPr>
      </w:pPr>
      <w:r w:rsidRPr="006864CF">
        <w:rPr>
          <w:rFonts w:ascii="Times New Roman" w:hAnsi="Times New Roman"/>
          <w:b/>
          <w:sz w:val="16"/>
          <w:szCs w:val="16"/>
        </w:rPr>
        <w:t>«ТУГУСТЕМИРСКАЯ СРЕДНЯЯ ОБЩЕОБРАЗОВАТЕЛЬНАЯ ШКОЛА»</w:t>
      </w:r>
    </w:p>
    <w:p w:rsidR="00E80C6D" w:rsidRPr="006864CF" w:rsidRDefault="00E80C6D" w:rsidP="00763A64">
      <w:pPr>
        <w:pStyle w:val="a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</w:rPr>
        <w:t>Российская Федерация</w:t>
      </w:r>
    </w:p>
    <w:p w:rsidR="00E80C6D" w:rsidRPr="006864CF" w:rsidRDefault="00E80C6D" w:rsidP="00763A64">
      <w:pPr>
        <w:pStyle w:val="a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</w:rPr>
        <w:t>Оренбургская область</w:t>
      </w:r>
    </w:p>
    <w:p w:rsidR="00E80C6D" w:rsidRPr="006864CF" w:rsidRDefault="00E80C6D" w:rsidP="00763A64">
      <w:pPr>
        <w:pStyle w:val="a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</w:rPr>
        <w:t>462004, село Тугустемир,</w:t>
      </w:r>
    </w:p>
    <w:p w:rsidR="00E80C6D" w:rsidRPr="006864CF" w:rsidRDefault="00E80C6D" w:rsidP="00763A64">
      <w:pPr>
        <w:pStyle w:val="a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</w:rPr>
        <w:t>улица Звездная, дом 4</w:t>
      </w:r>
    </w:p>
    <w:p w:rsidR="00E80C6D" w:rsidRPr="006233F7" w:rsidRDefault="00E80C6D" w:rsidP="00763A64">
      <w:pPr>
        <w:pStyle w:val="a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</w:rPr>
        <w:t>тел</w:t>
      </w:r>
      <w:r w:rsidRPr="006233F7">
        <w:rPr>
          <w:rFonts w:ascii="Times New Roman" w:hAnsi="Times New Roman"/>
          <w:sz w:val="16"/>
          <w:szCs w:val="16"/>
        </w:rPr>
        <w:t>: (8-35332)26625</w:t>
      </w:r>
    </w:p>
    <w:p w:rsidR="00E80C6D" w:rsidRPr="006233F7" w:rsidRDefault="00E80C6D" w:rsidP="00763A64">
      <w:pPr>
        <w:pStyle w:val="a"/>
        <w:ind w:right="5812"/>
        <w:jc w:val="center"/>
        <w:rPr>
          <w:rFonts w:ascii="Times New Roman" w:hAnsi="Times New Roman"/>
          <w:sz w:val="16"/>
          <w:szCs w:val="16"/>
        </w:rPr>
      </w:pPr>
      <w:r w:rsidRPr="00303DF7">
        <w:rPr>
          <w:rFonts w:ascii="Times New Roman" w:hAnsi="Times New Roman"/>
          <w:sz w:val="16"/>
          <w:szCs w:val="16"/>
          <w:lang w:val="de-DE"/>
        </w:rPr>
        <w:t>e</w:t>
      </w:r>
      <w:r w:rsidRPr="006233F7">
        <w:rPr>
          <w:rFonts w:ascii="Times New Roman" w:hAnsi="Times New Roman"/>
          <w:sz w:val="16"/>
          <w:szCs w:val="16"/>
        </w:rPr>
        <w:t>-</w:t>
      </w:r>
      <w:r w:rsidRPr="00303DF7">
        <w:rPr>
          <w:rFonts w:ascii="Times New Roman" w:hAnsi="Times New Roman"/>
          <w:sz w:val="16"/>
          <w:szCs w:val="16"/>
          <w:lang w:val="de-DE"/>
        </w:rPr>
        <w:t>mail</w:t>
      </w:r>
      <w:r w:rsidRPr="006233F7">
        <w:rPr>
          <w:rFonts w:ascii="Times New Roman" w:hAnsi="Times New Roman"/>
          <w:sz w:val="16"/>
          <w:szCs w:val="16"/>
        </w:rPr>
        <w:t xml:space="preserve">: </w:t>
      </w:r>
      <w:hyperlink r:id="rId7" w:history="1">
        <w:r w:rsidRPr="00303DF7">
          <w:rPr>
            <w:rStyle w:val="Hyperlink"/>
            <w:sz w:val="16"/>
            <w:szCs w:val="16"/>
            <w:lang w:val="de-DE"/>
          </w:rPr>
          <w:t>tugustemir</w:t>
        </w:r>
        <w:r w:rsidRPr="006233F7">
          <w:rPr>
            <w:rStyle w:val="Hyperlink"/>
            <w:sz w:val="16"/>
            <w:szCs w:val="16"/>
          </w:rPr>
          <w:t>-</w:t>
        </w:r>
        <w:r w:rsidRPr="00303DF7">
          <w:rPr>
            <w:rStyle w:val="Hyperlink"/>
            <w:sz w:val="16"/>
            <w:szCs w:val="16"/>
            <w:lang w:val="de-DE"/>
          </w:rPr>
          <w:t>sosh</w:t>
        </w:r>
        <w:r w:rsidRPr="006233F7">
          <w:rPr>
            <w:rStyle w:val="Hyperlink"/>
            <w:sz w:val="16"/>
            <w:szCs w:val="16"/>
          </w:rPr>
          <w:t>@</w:t>
        </w:r>
        <w:r w:rsidRPr="00303DF7">
          <w:rPr>
            <w:rStyle w:val="Hyperlink"/>
            <w:sz w:val="16"/>
            <w:szCs w:val="16"/>
            <w:lang w:val="de-DE"/>
          </w:rPr>
          <w:t>yandex</w:t>
        </w:r>
        <w:r w:rsidRPr="006233F7">
          <w:rPr>
            <w:rStyle w:val="Hyperlink"/>
            <w:sz w:val="16"/>
            <w:szCs w:val="16"/>
          </w:rPr>
          <w:t>.</w:t>
        </w:r>
        <w:r w:rsidRPr="00303DF7">
          <w:rPr>
            <w:rStyle w:val="Hyperlink"/>
            <w:sz w:val="16"/>
            <w:szCs w:val="16"/>
            <w:lang w:val="de-DE"/>
          </w:rPr>
          <w:t>ru</w:t>
        </w:r>
      </w:hyperlink>
    </w:p>
    <w:p w:rsidR="00E80C6D" w:rsidRPr="006864CF" w:rsidRDefault="00E80C6D" w:rsidP="00763A64">
      <w:pPr>
        <w:pStyle w:val="a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</w:rPr>
        <w:t xml:space="preserve">сайт: </w:t>
      </w:r>
      <w:hyperlink r:id="rId8" w:history="1">
        <w:r w:rsidRPr="006864CF">
          <w:rPr>
            <w:rStyle w:val="Hyperlink"/>
            <w:sz w:val="16"/>
            <w:szCs w:val="16"/>
          </w:rPr>
          <w:t>http://tugustemirsosh.ucoz.ru/</w:t>
        </w:r>
      </w:hyperlink>
    </w:p>
    <w:p w:rsidR="00E80C6D" w:rsidRPr="006864CF" w:rsidRDefault="00E80C6D" w:rsidP="00763A64">
      <w:pPr>
        <w:pStyle w:val="a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</w:rPr>
        <w:t>ИНН 5650005462</w:t>
      </w:r>
    </w:p>
    <w:p w:rsidR="00E80C6D" w:rsidRDefault="00E80C6D" w:rsidP="00763A64">
      <w:pPr>
        <w:pStyle w:val="a"/>
        <w:ind w:right="5812"/>
        <w:jc w:val="center"/>
        <w:rPr>
          <w:rFonts w:ascii="Times New Roman" w:hAnsi="Times New Roman"/>
          <w:sz w:val="16"/>
          <w:szCs w:val="16"/>
        </w:rPr>
      </w:pPr>
      <w:r w:rsidRPr="006864CF">
        <w:rPr>
          <w:rFonts w:ascii="Times New Roman" w:hAnsi="Times New Roman"/>
          <w:sz w:val="16"/>
          <w:szCs w:val="16"/>
        </w:rPr>
        <w:t>КПП 565001001</w:t>
      </w:r>
    </w:p>
    <w:p w:rsidR="00E80C6D" w:rsidRDefault="00E80C6D" w:rsidP="00763A64">
      <w:pPr>
        <w:pStyle w:val="a"/>
        <w:ind w:right="5812"/>
        <w:jc w:val="center"/>
        <w:rPr>
          <w:rFonts w:ascii="Times New Roman" w:hAnsi="Times New Roman"/>
          <w:sz w:val="16"/>
          <w:szCs w:val="16"/>
        </w:rPr>
      </w:pPr>
    </w:p>
    <w:p w:rsidR="00E80C6D" w:rsidRPr="00A43AC2" w:rsidRDefault="00E80C6D" w:rsidP="00763A64">
      <w:pPr>
        <w:pStyle w:val="a"/>
        <w:ind w:right="58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Pr="00A43AC2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E80C6D" w:rsidRPr="00A43AC2" w:rsidRDefault="00E80C6D" w:rsidP="00763A64">
      <w:pPr>
        <w:pStyle w:val="a"/>
        <w:ind w:right="5812"/>
        <w:jc w:val="center"/>
        <w:rPr>
          <w:rFonts w:ascii="Times New Roman" w:hAnsi="Times New Roman"/>
          <w:sz w:val="28"/>
          <w:szCs w:val="28"/>
        </w:rPr>
      </w:pPr>
      <w:r w:rsidRPr="00A43AC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01.10.2024</w:t>
      </w:r>
      <w:r w:rsidRPr="00A43AC2">
        <w:rPr>
          <w:rFonts w:ascii="Times New Roman" w:hAnsi="Times New Roman"/>
          <w:sz w:val="28"/>
          <w:szCs w:val="28"/>
        </w:rPr>
        <w:t>г</w:t>
      </w:r>
    </w:p>
    <w:p w:rsidR="00E80C6D" w:rsidRPr="00A43AC2" w:rsidRDefault="00E80C6D" w:rsidP="00763A64">
      <w:pPr>
        <w:pStyle w:val="a"/>
        <w:ind w:right="5812"/>
        <w:jc w:val="center"/>
        <w:rPr>
          <w:rFonts w:ascii="Times New Roman" w:hAnsi="Times New Roman"/>
          <w:sz w:val="28"/>
          <w:szCs w:val="28"/>
        </w:rPr>
      </w:pPr>
      <w:r w:rsidRPr="00A43AC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53</w:t>
      </w:r>
    </w:p>
    <w:p w:rsidR="00E80C6D" w:rsidRPr="00763A64" w:rsidRDefault="00E80C6D" w:rsidP="00763A64">
      <w:pPr>
        <w:rPr>
          <w:b/>
          <w:bCs/>
          <w:color w:val="000000"/>
          <w:sz w:val="28"/>
          <w:szCs w:val="28"/>
        </w:rPr>
      </w:pPr>
    </w:p>
    <w:p w:rsidR="00E80C6D" w:rsidRPr="00763A64" w:rsidRDefault="00E80C6D" w:rsidP="00763A64">
      <w:pPr>
        <w:overflowPunct/>
        <w:autoSpaceDE/>
        <w:adjustRightInd/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7" o:spid="_x0000_s1026" style="position:absolute;z-index:251658240;visibility:visibl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" o:allowincell="f" stroked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6" o:spid="_x0000_s1027" style="position:absolute;z-index:251659264;visibility:visible" from="1.3pt,0" to="15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5" o:spid="_x0000_s1028" style="position:absolute;z-index:251660288;visibility:visible" from="206.95pt,0" to="20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4" o:spid="_x0000_s1029" style="position:absolute;z-index:251661312;visibility:visible" from="192.2pt,0" to="206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3" o:spid="_x0000_s1030" style="position:absolute;z-index:251662336;visibility:visible" from="1.3pt,0" to="1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" o:allowincell="f" strokeweight="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1" o:spid="_x0000_s1031" style="position:absolute;z-index:251663360;visibility:visibl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QlQ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" o:allowincell="f" stroked="f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t xml:space="preserve">   </w:t>
      </w:r>
      <w:r w:rsidRPr="00763A64">
        <w:rPr>
          <w:b/>
          <w:sz w:val="28"/>
          <w:szCs w:val="28"/>
        </w:rPr>
        <w:t xml:space="preserve">Об организации работы по </w:t>
      </w:r>
    </w:p>
    <w:p w:rsidR="00E80C6D" w:rsidRPr="00763A64" w:rsidRDefault="00E80C6D" w:rsidP="00763A64">
      <w:pPr>
        <w:overflowPunct/>
        <w:autoSpaceDE/>
        <w:adjustRightInd/>
        <w:rPr>
          <w:b/>
          <w:sz w:val="28"/>
          <w:szCs w:val="28"/>
        </w:rPr>
      </w:pPr>
      <w:r w:rsidRPr="00763A64">
        <w:rPr>
          <w:b/>
          <w:sz w:val="28"/>
          <w:szCs w:val="28"/>
        </w:rPr>
        <w:t xml:space="preserve">   профилактике коррупционных </w:t>
      </w:r>
    </w:p>
    <w:p w:rsidR="00E80C6D" w:rsidRPr="00763A64" w:rsidRDefault="00E80C6D" w:rsidP="00763A64">
      <w:pPr>
        <w:overflowPunct/>
        <w:autoSpaceDE/>
        <w:adjustRightInd/>
        <w:rPr>
          <w:b/>
          <w:sz w:val="28"/>
          <w:szCs w:val="28"/>
        </w:rPr>
      </w:pPr>
      <w:r w:rsidRPr="00763A64">
        <w:rPr>
          <w:b/>
          <w:sz w:val="28"/>
          <w:szCs w:val="28"/>
        </w:rPr>
        <w:t xml:space="preserve">   правонарушений при </w:t>
      </w:r>
    </w:p>
    <w:p w:rsidR="00E80C6D" w:rsidRPr="00763A64" w:rsidRDefault="00E80C6D" w:rsidP="00763A64">
      <w:pPr>
        <w:overflowPunct/>
        <w:autoSpaceDE/>
        <w:adjustRightInd/>
        <w:rPr>
          <w:b/>
          <w:sz w:val="28"/>
          <w:szCs w:val="28"/>
        </w:rPr>
      </w:pPr>
      <w:r w:rsidRPr="00763A64">
        <w:rPr>
          <w:b/>
          <w:sz w:val="28"/>
          <w:szCs w:val="28"/>
        </w:rPr>
        <w:t xml:space="preserve">   осуществлении закупок товаров, </w:t>
      </w:r>
    </w:p>
    <w:p w:rsidR="00E80C6D" w:rsidRDefault="00E80C6D" w:rsidP="00763A64">
      <w:pPr>
        <w:overflowPunct/>
        <w:autoSpaceDE/>
        <w:adjustRightInd/>
        <w:rPr>
          <w:sz w:val="28"/>
          <w:szCs w:val="28"/>
        </w:rPr>
      </w:pPr>
      <w:r w:rsidRPr="00763A64">
        <w:rPr>
          <w:b/>
          <w:sz w:val="28"/>
          <w:szCs w:val="28"/>
        </w:rPr>
        <w:t xml:space="preserve">   работ, услуг</w:t>
      </w:r>
    </w:p>
    <w:p w:rsidR="00E80C6D" w:rsidRDefault="00E80C6D" w:rsidP="00D67FD1">
      <w:pPr>
        <w:pStyle w:val="1"/>
        <w:jc w:val="both"/>
        <w:rPr>
          <w:sz w:val="28"/>
          <w:szCs w:val="28"/>
        </w:rPr>
      </w:pP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методическими рекомендациями Министерства труда и социальной защиты Российской Федерации от 19.05.2020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интересов, а также в целях выявления фактов личной заинтересованности сотрудников при осуществлении закупок товаров, работ, услуг, которая приводит или может привести к конфликту интересов, в целях минимизации коррупционных рисков при осуществлении закупок товаров, работ, услуг для обеспечения государственных или муниципальных нужд,                 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80C6D" w:rsidRDefault="00E80C6D" w:rsidP="00DD05FB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Директору Заварзиной О.А. организовать повышение квалификации специалиста, ответственного за профилактику коррупционных и иных правонарушений в Учреждении, по вопросам осуществления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по профилактике коррупционных и иных правонарушений в срок до 15 октября определить перечень работников, участвующих в осуществлении закупок Учреждения согласно Приложению            № 1 к настоящему приказу.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Сотрудникам Учреждения, входящим в список ежегодно, в срок до 1 ноября, предоставлять специалисту по профилактике коррупционных и иных правонарушений декларации о возможной личной заинтересованности, согласно Приложению № 2 к настоящему приказу. Сотрудникам, впервые включенным в комиссии, представлять указанные декларации в течение 5 рабочих дней со дня издания приказа о включении их в состав комиссий.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Специалисту, ответственному за работу по профилактике коррупционных и иных правонарушений в текущем режиме: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работу, направленную на сбор деклараций о возможной личной заинтересованности в отношении лиц, указанных в п. 2 настоящего приказа;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профили работников Учреждения, участвующих в закупочной деятельности согласно Приложению № 3 к настоящему приказу;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проводить анализ информации, содержащейся в сформированных профилях, в целях недопущения фактов личной заинтересованности участников закупочной деятельности;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проводить консультативно-методические совещания, направленные на информирование работников, участвующих в осуществлении закупок, о следующем: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понятия «конфликт интересов» и «личная заинтересованность»;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2)обязанность принимать меры по предотвращению и урегулированию конфликта интересов;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положения Методических рекомендаций по вопросам привлечения к ответственности должностных лиц за непринятие мер по предотвращению и (или) урегулированию конфликта интересов, особое внимание при этом уделив обстоятельствам, характеризующим ситуации в качестве конфликта интересов;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ответственность за неисполнение указанной обязанности;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иная признанная целесообразной к сообщению информация.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составить базу типовых ситуаций, содержащих факты наличия личной заинтересованности (возможного наличия личной заинтересованности);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ежегодную добровольную оценку знаний работников по вопросам, связанным с соблюдением работниками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№ 273-ФЗ и другими федеральными законами, особое внимание при этом уделив вопросам, связанным с личной заинтересованностью, которая влияет или может повлиять на надлежащее, объективное и беспристрастное осуществление закупок;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критерии выбора закупок, в отношении которых необходимо проводить аналитические мероприятия: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 начальной (максимальной) цены договора, предметом которого являются поставка товара, выполнение работы, оказание услуги (далее – контракт), цена контракта, заключаемого с единственным поставщиком (подрядчиком, исполнителем), начальная сумма цен единиц товара, работы, услуги;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коррупционная емкость предмета (сферы) закупки (строительство (в том числе жилищное), здравоохранение и т.д.);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частота заключаемых контрактов с одним и тем же поставщиком (подрядчиком, исполнителем), в части возможного установления неформальных связей между конечным выгодоприобретателем - работником и представителем поставщика (подрядчика, исполнителя).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отделом кадров обеспечить ежегодную актуализацию информации, находящейся в личном деле работника.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Контрактному управляющему (специалистам контрактной службы) обеспечить специалиста по профилактике коррупционных и иных правонарушений документами, возникающими в ходе проведения конкурентных процедур, закупок у единственного поставщика и закупок малого объема, посредствам направления электронных образов документов на электронную почту специалиста в срок не позднее 2 рабочих дней с момента получения вторых частей заявок, формирования итоговых протоколов, заключения контрактов.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приказа оставляю за собой.</w:t>
      </w:r>
    </w:p>
    <w:p w:rsidR="00E80C6D" w:rsidRDefault="00E80C6D" w:rsidP="00D67FD1">
      <w:pPr>
        <w:shd w:val="clear" w:color="auto" w:fill="FFFFFF"/>
        <w:ind w:firstLine="851"/>
        <w:jc w:val="both"/>
        <w:rPr>
          <w:sz w:val="28"/>
          <w:szCs w:val="28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00"/>
        <w:gridCol w:w="1980"/>
        <w:gridCol w:w="76"/>
        <w:gridCol w:w="3164"/>
        <w:gridCol w:w="284"/>
        <w:gridCol w:w="1904"/>
      </w:tblGrid>
      <w:tr w:rsidR="00E80C6D" w:rsidRPr="009B3989" w:rsidTr="00E8561E">
        <w:trPr>
          <w:cantSplit/>
          <w:trHeight w:val="167"/>
        </w:trPr>
        <w:tc>
          <w:tcPr>
            <w:tcW w:w="2700" w:type="dxa"/>
          </w:tcPr>
          <w:p w:rsidR="00E80C6D" w:rsidRPr="009B3989" w:rsidRDefault="00E80C6D" w:rsidP="00E8561E">
            <w:pPr>
              <w:rPr>
                <w:bCs/>
                <w:shadow/>
              </w:rPr>
            </w:pPr>
            <w:r w:rsidRPr="009B3989">
              <w:rPr>
                <w:bCs/>
                <w:shadow/>
              </w:rPr>
              <w:t xml:space="preserve">Руководитель организации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C6D" w:rsidRPr="009B3989" w:rsidRDefault="00E80C6D" w:rsidP="00E8561E">
            <w:pPr>
              <w:jc w:val="center"/>
            </w:pPr>
            <w:r>
              <w:t>д</w:t>
            </w:r>
            <w:r w:rsidRPr="009B3989">
              <w:t>иректор</w:t>
            </w:r>
          </w:p>
        </w:tc>
        <w:tc>
          <w:tcPr>
            <w:tcW w:w="76" w:type="dxa"/>
          </w:tcPr>
          <w:p w:rsidR="00E80C6D" w:rsidRPr="009B3989" w:rsidRDefault="00E80C6D" w:rsidP="00E8561E"/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C6D" w:rsidRPr="00D41742" w:rsidRDefault="00E80C6D" w:rsidP="00E8561E">
            <w:pPr>
              <w:jc w:val="center"/>
            </w:pPr>
            <w:r w:rsidRPr="00D41742">
              <w:pict>
                <v:shape id="_x0000_i1026" type="#_x0000_t75" style="width:156pt;height:92.25pt">
                  <v:imagedata r:id="rId9" o:title=""/>
                </v:shape>
              </w:pict>
            </w:r>
          </w:p>
        </w:tc>
        <w:tc>
          <w:tcPr>
            <w:tcW w:w="284" w:type="dxa"/>
          </w:tcPr>
          <w:p w:rsidR="00E80C6D" w:rsidRPr="009B3989" w:rsidRDefault="00E80C6D" w:rsidP="00E8561E"/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C6D" w:rsidRPr="009B3989" w:rsidRDefault="00E80C6D" w:rsidP="00E8561E">
            <w:pPr>
              <w:jc w:val="center"/>
            </w:pPr>
            <w:r w:rsidRPr="009B3989">
              <w:t>/ О.А. Заварзина /</w:t>
            </w:r>
          </w:p>
        </w:tc>
      </w:tr>
      <w:tr w:rsidR="00E80C6D" w:rsidRPr="009B3989" w:rsidTr="00E8561E">
        <w:trPr>
          <w:cantSplit/>
        </w:trPr>
        <w:tc>
          <w:tcPr>
            <w:tcW w:w="2700" w:type="dxa"/>
          </w:tcPr>
          <w:p w:rsidR="00E80C6D" w:rsidRPr="009B3989" w:rsidRDefault="00E80C6D" w:rsidP="00E8561E"/>
        </w:tc>
        <w:tc>
          <w:tcPr>
            <w:tcW w:w="1980" w:type="dxa"/>
          </w:tcPr>
          <w:p w:rsidR="00E80C6D" w:rsidRPr="007A2A38" w:rsidRDefault="00E80C6D" w:rsidP="00E8561E">
            <w:pPr>
              <w:jc w:val="center"/>
              <w:rPr>
                <w:i/>
                <w:sz w:val="16"/>
                <w:szCs w:val="16"/>
              </w:rPr>
            </w:pPr>
            <w:r w:rsidRPr="007A2A38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76" w:type="dxa"/>
          </w:tcPr>
          <w:p w:rsidR="00E80C6D" w:rsidRPr="009B3989" w:rsidRDefault="00E80C6D" w:rsidP="00E8561E">
            <w:pPr>
              <w:rPr>
                <w:i/>
              </w:rPr>
            </w:pPr>
          </w:p>
        </w:tc>
        <w:tc>
          <w:tcPr>
            <w:tcW w:w="3164" w:type="dxa"/>
          </w:tcPr>
          <w:p w:rsidR="00E80C6D" w:rsidRPr="007A2A38" w:rsidRDefault="00E80C6D" w:rsidP="00E8561E">
            <w:pPr>
              <w:jc w:val="center"/>
              <w:rPr>
                <w:i/>
                <w:sz w:val="16"/>
                <w:szCs w:val="16"/>
              </w:rPr>
            </w:pPr>
            <w:r w:rsidRPr="007A2A38">
              <w:rPr>
                <w:i/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</w:tcPr>
          <w:p w:rsidR="00E80C6D" w:rsidRPr="009B3989" w:rsidRDefault="00E80C6D" w:rsidP="00E8561E">
            <w:pPr>
              <w:rPr>
                <w:i/>
              </w:rPr>
            </w:pPr>
          </w:p>
        </w:tc>
        <w:tc>
          <w:tcPr>
            <w:tcW w:w="1904" w:type="dxa"/>
          </w:tcPr>
          <w:p w:rsidR="00E80C6D" w:rsidRPr="007A2A38" w:rsidRDefault="00E80C6D" w:rsidP="00E8561E">
            <w:pPr>
              <w:jc w:val="center"/>
              <w:rPr>
                <w:i/>
                <w:sz w:val="16"/>
                <w:szCs w:val="16"/>
              </w:rPr>
            </w:pPr>
            <w:r w:rsidRPr="007A2A38">
              <w:rPr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E80C6D" w:rsidRDefault="00E80C6D" w:rsidP="00D67FD1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80C6D" w:rsidRDefault="00E80C6D" w:rsidP="00D67FD1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E80C6D" w:rsidRDefault="00E80C6D" w:rsidP="00D67F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C6D" w:rsidRDefault="00E80C6D" w:rsidP="00D67FD1">
      <w:pPr>
        <w:pStyle w:val="1"/>
        <w:spacing w:line="276" w:lineRule="auto"/>
        <w:ind w:right="-1"/>
        <w:jc w:val="both"/>
        <w:rPr>
          <w:sz w:val="28"/>
          <w:szCs w:val="28"/>
        </w:rPr>
      </w:pPr>
    </w:p>
    <w:p w:rsidR="00E80C6D" w:rsidRDefault="00E80C6D" w:rsidP="00D67FD1">
      <w:pPr>
        <w:pStyle w:val="1"/>
        <w:spacing w:line="276" w:lineRule="auto"/>
        <w:ind w:right="-1"/>
        <w:jc w:val="both"/>
        <w:rPr>
          <w:sz w:val="28"/>
          <w:szCs w:val="28"/>
        </w:rPr>
      </w:pPr>
    </w:p>
    <w:p w:rsidR="00E80C6D" w:rsidRDefault="00E80C6D" w:rsidP="00D67FD1">
      <w:pPr>
        <w:pStyle w:val="1"/>
        <w:spacing w:line="276" w:lineRule="auto"/>
        <w:ind w:right="-1"/>
        <w:jc w:val="right"/>
        <w:rPr>
          <w:sz w:val="28"/>
          <w:szCs w:val="28"/>
        </w:rPr>
      </w:pPr>
    </w:p>
    <w:p w:rsidR="00E80C6D" w:rsidRDefault="00E80C6D" w:rsidP="00D67FD1">
      <w:pPr>
        <w:pStyle w:val="1"/>
        <w:spacing w:line="276" w:lineRule="auto"/>
        <w:ind w:right="-1"/>
        <w:jc w:val="right"/>
        <w:rPr>
          <w:sz w:val="28"/>
          <w:szCs w:val="28"/>
        </w:rPr>
      </w:pPr>
    </w:p>
    <w:p w:rsidR="00E80C6D" w:rsidRDefault="00E80C6D" w:rsidP="00DD05FB">
      <w:pPr>
        <w:pStyle w:val="1"/>
        <w:spacing w:line="276" w:lineRule="auto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80C6D" w:rsidRDefault="00E80C6D" w:rsidP="00D67FD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Приложение № 1</w:t>
      </w:r>
    </w:p>
    <w:p w:rsidR="00E80C6D" w:rsidRDefault="00E80C6D" w:rsidP="00D67FD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приказу </w:t>
      </w:r>
    </w:p>
    <w:p w:rsidR="00E80C6D" w:rsidRPr="00DD05FB" w:rsidRDefault="00E80C6D" w:rsidP="00D67FD1">
      <w:pPr>
        <w:pStyle w:val="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от </w:t>
      </w:r>
      <w:r>
        <w:rPr>
          <w:sz w:val="28"/>
          <w:szCs w:val="28"/>
          <w:u w:val="single"/>
        </w:rPr>
        <w:t>01.10.2024г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u w:val="single"/>
        </w:rPr>
        <w:t xml:space="preserve"> 53 </w:t>
      </w: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работников, </w:t>
      </w:r>
    </w:p>
    <w:p w:rsidR="00E80C6D" w:rsidRDefault="00E80C6D" w:rsidP="00DD05F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участвующих в осуществлении закупок Учреждения</w:t>
      </w:r>
    </w:p>
    <w:p w:rsidR="00E80C6D" w:rsidRDefault="00E80C6D" w:rsidP="00DD05FB">
      <w:pPr>
        <w:pStyle w:val="1"/>
        <w:jc w:val="center"/>
        <w:rPr>
          <w:b/>
          <w:sz w:val="28"/>
          <w:szCs w:val="28"/>
        </w:rPr>
      </w:pPr>
    </w:p>
    <w:p w:rsidR="00E80C6D" w:rsidRDefault="00E80C6D" w:rsidP="00DD05FB">
      <w:pPr>
        <w:pStyle w:val="1"/>
        <w:jc w:val="center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  <w:r>
        <w:rPr>
          <w:sz w:val="28"/>
          <w:szCs w:val="28"/>
        </w:rPr>
        <w:t>1. Руководитель Учреждения;</w:t>
      </w:r>
    </w:p>
    <w:p w:rsidR="00E80C6D" w:rsidRDefault="00E80C6D" w:rsidP="00D67FD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2. Члены коллегиального органа по осуществлению закупок (члены приемочной комиссии, члены комиссии по осуществлению закупок и т.п.);</w:t>
      </w:r>
    </w:p>
    <w:p w:rsidR="00E80C6D" w:rsidRDefault="00E80C6D" w:rsidP="00D67FD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3. Работники, заинтересованные в осуществлении закупки (работники, участвующие в описании объекта закупки и т.п.);</w:t>
      </w:r>
    </w:p>
    <w:p w:rsidR="00E80C6D" w:rsidRDefault="00E80C6D" w:rsidP="00D67FD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4. Иные лица, участвующие в осуществлении закупок.</w:t>
      </w: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1"/>
        <w:rPr>
          <w:sz w:val="28"/>
          <w:szCs w:val="28"/>
        </w:rPr>
      </w:pPr>
    </w:p>
    <w:p w:rsidR="00E80C6D" w:rsidRDefault="00E80C6D" w:rsidP="00D67FD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80C6D" w:rsidRDefault="00E80C6D" w:rsidP="00D67FD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E80C6D" w:rsidRDefault="00E80C6D" w:rsidP="00DD05FB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01.10.2024г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u w:val="single"/>
        </w:rPr>
        <w:t xml:space="preserve"> 53</w:t>
      </w:r>
    </w:p>
    <w:p w:rsidR="00E80C6D" w:rsidRDefault="00E80C6D" w:rsidP="00D67FD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E80C6D" w:rsidRDefault="00E80C6D" w:rsidP="00D67FD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E80C6D" w:rsidRDefault="00E80C6D" w:rsidP="00D67FD1">
      <w:pPr>
        <w:pStyle w:val="ConsPlusNonformat"/>
        <w:ind w:left="450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Специалисту по профилактике коррупционных правонарушений Учреждения</w:t>
      </w:r>
    </w:p>
    <w:p w:rsidR="00E80C6D" w:rsidRDefault="00E80C6D" w:rsidP="00D67FD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E80C6D" w:rsidRDefault="00E80C6D" w:rsidP="00D67FD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80C6D" w:rsidRDefault="00E80C6D" w:rsidP="00D67FD1">
      <w:pPr>
        <w:pStyle w:val="ConsPlusNonformat"/>
        <w:ind w:left="439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(Ф.И.О., замещаемая должность)</w:t>
      </w:r>
    </w:p>
    <w:p w:rsidR="00E80C6D" w:rsidRDefault="00E80C6D" w:rsidP="00D67FD1">
      <w:pPr>
        <w:ind w:firstLine="720"/>
        <w:jc w:val="both"/>
        <w:rPr>
          <w:sz w:val="28"/>
          <w:szCs w:val="28"/>
        </w:rPr>
      </w:pPr>
    </w:p>
    <w:p w:rsidR="00E80C6D" w:rsidRDefault="00E80C6D" w:rsidP="00D67FD1">
      <w:pPr>
        <w:ind w:firstLine="720"/>
        <w:jc w:val="center"/>
        <w:rPr>
          <w:sz w:val="28"/>
          <w:szCs w:val="28"/>
        </w:rPr>
      </w:pPr>
    </w:p>
    <w:p w:rsidR="00E80C6D" w:rsidRDefault="00E80C6D" w:rsidP="00D67FD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Декларация</w:t>
      </w:r>
    </w:p>
    <w:p w:rsidR="00E80C6D" w:rsidRDefault="00E80C6D" w:rsidP="00D67FD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возможной личной заинтересованности</w:t>
      </w:r>
    </w:p>
    <w:p w:rsidR="00E80C6D" w:rsidRDefault="00E80C6D" w:rsidP="00D67FD1">
      <w:pPr>
        <w:ind w:firstLine="720"/>
        <w:jc w:val="center"/>
        <w:rPr>
          <w:b/>
          <w:sz w:val="28"/>
          <w:szCs w:val="28"/>
        </w:rPr>
      </w:pPr>
    </w:p>
    <w:p w:rsidR="00E80C6D" w:rsidRDefault="00E80C6D" w:rsidP="00D67F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 заполнением настоящей декларации мне разъяснено следующее:</w:t>
      </w:r>
    </w:p>
    <w:p w:rsidR="00E80C6D" w:rsidRDefault="00E80C6D" w:rsidP="00D67F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понятий «конфликт интересов» и «личная заинтересованность»;</w:t>
      </w:r>
    </w:p>
    <w:p w:rsidR="00E80C6D" w:rsidRDefault="00E80C6D" w:rsidP="00D67F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обязанность принимать меры по предотвращению и урегулированию конфликта интересов; </w:t>
      </w:r>
    </w:p>
    <w:p w:rsidR="00E80C6D" w:rsidRDefault="00E80C6D" w:rsidP="00D67F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:rsidR="00E80C6D" w:rsidRDefault="00E80C6D" w:rsidP="00D67F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неисполнение указанной обязанности.</w:t>
      </w:r>
    </w:p>
    <w:p w:rsidR="00E80C6D" w:rsidRDefault="00E80C6D" w:rsidP="00D67FD1">
      <w:pPr>
        <w:ind w:firstLine="720"/>
        <w:jc w:val="both"/>
        <w:rPr>
          <w:sz w:val="28"/>
          <w:szCs w:val="28"/>
        </w:rPr>
      </w:pPr>
    </w:p>
    <w:tbl>
      <w:tblPr>
        <w:tblW w:w="0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E80C6D" w:rsidTr="00D67FD1">
        <w:tc>
          <w:tcPr>
            <w:tcW w:w="198" w:type="dxa"/>
            <w:vAlign w:val="bottom"/>
          </w:tcPr>
          <w:p w:rsidR="00E80C6D" w:rsidRDefault="00E80C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C6D" w:rsidRDefault="00E80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vAlign w:val="bottom"/>
          </w:tcPr>
          <w:p w:rsidR="00E80C6D" w:rsidRDefault="00E80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C6D" w:rsidRDefault="00E80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E80C6D" w:rsidRDefault="00E80C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C6D" w:rsidRDefault="00E80C6D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E80C6D" w:rsidRDefault="00E80C6D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C6D" w:rsidRDefault="00E80C6D">
            <w:pPr>
              <w:jc w:val="center"/>
              <w:rPr>
                <w:sz w:val="28"/>
                <w:szCs w:val="28"/>
              </w:rPr>
            </w:pPr>
          </w:p>
        </w:tc>
      </w:tr>
      <w:tr w:rsidR="00E80C6D" w:rsidTr="00D67FD1">
        <w:tc>
          <w:tcPr>
            <w:tcW w:w="198" w:type="dxa"/>
          </w:tcPr>
          <w:p w:rsidR="00E80C6D" w:rsidRDefault="00E80C6D">
            <w:pPr>
              <w:jc w:val="center"/>
            </w:pPr>
          </w:p>
        </w:tc>
        <w:tc>
          <w:tcPr>
            <w:tcW w:w="454" w:type="dxa"/>
          </w:tcPr>
          <w:p w:rsidR="00E80C6D" w:rsidRDefault="00E80C6D">
            <w:pPr>
              <w:jc w:val="center"/>
            </w:pPr>
          </w:p>
        </w:tc>
        <w:tc>
          <w:tcPr>
            <w:tcW w:w="255" w:type="dxa"/>
          </w:tcPr>
          <w:p w:rsidR="00E80C6D" w:rsidRDefault="00E80C6D">
            <w:pPr>
              <w:jc w:val="center"/>
            </w:pPr>
          </w:p>
        </w:tc>
        <w:tc>
          <w:tcPr>
            <w:tcW w:w="1814" w:type="dxa"/>
          </w:tcPr>
          <w:p w:rsidR="00E80C6D" w:rsidRDefault="00E80C6D">
            <w:pPr>
              <w:jc w:val="center"/>
            </w:pPr>
          </w:p>
        </w:tc>
        <w:tc>
          <w:tcPr>
            <w:tcW w:w="397" w:type="dxa"/>
          </w:tcPr>
          <w:p w:rsidR="00E80C6D" w:rsidRDefault="00E80C6D">
            <w:pPr>
              <w:jc w:val="center"/>
            </w:pPr>
          </w:p>
        </w:tc>
        <w:tc>
          <w:tcPr>
            <w:tcW w:w="397" w:type="dxa"/>
          </w:tcPr>
          <w:p w:rsidR="00E80C6D" w:rsidRDefault="00E80C6D">
            <w:pPr>
              <w:jc w:val="center"/>
            </w:pPr>
          </w:p>
        </w:tc>
        <w:tc>
          <w:tcPr>
            <w:tcW w:w="340" w:type="dxa"/>
          </w:tcPr>
          <w:p w:rsidR="00E80C6D" w:rsidRDefault="00E80C6D">
            <w:pPr>
              <w:ind w:left="57"/>
              <w:jc w:val="center"/>
            </w:pPr>
          </w:p>
        </w:tc>
        <w:tc>
          <w:tcPr>
            <w:tcW w:w="5671" w:type="dxa"/>
          </w:tcPr>
          <w:p w:rsidR="00E80C6D" w:rsidRDefault="00E80C6D">
            <w:pPr>
              <w:jc w:val="center"/>
            </w:pPr>
            <w:r>
              <w:t>(подпись и Ф.И.О. лица, представляющего сведения)</w:t>
            </w:r>
          </w:p>
        </w:tc>
      </w:tr>
    </w:tbl>
    <w:p w:rsidR="00E80C6D" w:rsidRDefault="00E80C6D" w:rsidP="00D67FD1">
      <w:pPr>
        <w:rPr>
          <w:vanish/>
        </w:rPr>
      </w:pPr>
    </w:p>
    <w:p w:rsidR="00E80C6D" w:rsidRDefault="00E80C6D" w:rsidP="00D67FD1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1205"/>
        <w:gridCol w:w="1205"/>
      </w:tblGrid>
      <w:tr w:rsidR="00E80C6D" w:rsidTr="00AC0694">
        <w:trPr>
          <w:trHeight w:val="567"/>
        </w:trPr>
        <w:tc>
          <w:tcPr>
            <w:tcW w:w="7054" w:type="dxa"/>
            <w:vAlign w:val="center"/>
          </w:tcPr>
          <w:p w:rsidR="00E80C6D" w:rsidRPr="00AC0694" w:rsidRDefault="00E80C6D" w:rsidP="00AC0694">
            <w:pPr>
              <w:jc w:val="center"/>
              <w:rPr>
                <w:b/>
                <w:sz w:val="24"/>
                <w:szCs w:val="24"/>
              </w:rPr>
            </w:pPr>
          </w:p>
          <w:p w:rsidR="00E80C6D" w:rsidRPr="00AC0694" w:rsidRDefault="00E80C6D" w:rsidP="00AC06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80C6D" w:rsidRPr="00AC0694" w:rsidRDefault="00E80C6D" w:rsidP="00AC0694">
            <w:pPr>
              <w:jc w:val="center"/>
              <w:rPr>
                <w:sz w:val="24"/>
                <w:szCs w:val="24"/>
              </w:rPr>
            </w:pPr>
            <w:r w:rsidRPr="00AC0694">
              <w:rPr>
                <w:sz w:val="24"/>
                <w:szCs w:val="24"/>
              </w:rPr>
              <w:t>Да</w:t>
            </w:r>
          </w:p>
        </w:tc>
        <w:tc>
          <w:tcPr>
            <w:tcW w:w="1205" w:type="dxa"/>
            <w:vAlign w:val="center"/>
          </w:tcPr>
          <w:p w:rsidR="00E80C6D" w:rsidRPr="00AC0694" w:rsidRDefault="00E80C6D" w:rsidP="00AC0694">
            <w:pPr>
              <w:jc w:val="center"/>
              <w:rPr>
                <w:sz w:val="24"/>
                <w:szCs w:val="24"/>
              </w:rPr>
            </w:pPr>
            <w:r w:rsidRPr="00AC0694">
              <w:rPr>
                <w:sz w:val="24"/>
                <w:szCs w:val="24"/>
              </w:rPr>
              <w:t>Нет</w:t>
            </w:r>
          </w:p>
        </w:tc>
      </w:tr>
      <w:tr w:rsidR="00E80C6D" w:rsidTr="00AC0694">
        <w:tc>
          <w:tcPr>
            <w:tcW w:w="7054" w:type="dxa"/>
          </w:tcPr>
          <w:p w:rsidR="00E80C6D" w:rsidRPr="00AC0694" w:rsidRDefault="00E80C6D" w:rsidP="00AC0694">
            <w:pPr>
              <w:jc w:val="both"/>
              <w:rPr>
                <w:sz w:val="24"/>
                <w:szCs w:val="24"/>
              </w:rPr>
            </w:pPr>
            <w:r w:rsidRPr="00AC0694">
              <w:rPr>
                <w:sz w:val="24"/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205" w:type="dxa"/>
          </w:tcPr>
          <w:p w:rsidR="00E80C6D" w:rsidRPr="00AC0694" w:rsidRDefault="00E80C6D" w:rsidP="00AC06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E80C6D" w:rsidRPr="00AC0694" w:rsidRDefault="00E80C6D" w:rsidP="00AC069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0C6D" w:rsidTr="00AC0694">
        <w:tc>
          <w:tcPr>
            <w:tcW w:w="7054" w:type="dxa"/>
          </w:tcPr>
          <w:p w:rsidR="00E80C6D" w:rsidRPr="00AC0694" w:rsidRDefault="00E80C6D" w:rsidP="00AC0694">
            <w:pPr>
              <w:jc w:val="both"/>
              <w:rPr>
                <w:sz w:val="24"/>
                <w:szCs w:val="24"/>
              </w:rPr>
            </w:pPr>
            <w:r w:rsidRPr="00AC0694">
              <w:rPr>
                <w:sz w:val="24"/>
                <w:szCs w:val="24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205" w:type="dxa"/>
          </w:tcPr>
          <w:p w:rsidR="00E80C6D" w:rsidRPr="00AC0694" w:rsidRDefault="00E80C6D" w:rsidP="00AC06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E80C6D" w:rsidRPr="00AC0694" w:rsidRDefault="00E80C6D" w:rsidP="00AC069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0C6D" w:rsidTr="00AC0694">
        <w:tc>
          <w:tcPr>
            <w:tcW w:w="7054" w:type="dxa"/>
          </w:tcPr>
          <w:p w:rsidR="00E80C6D" w:rsidRPr="00AC0694" w:rsidRDefault="00E80C6D" w:rsidP="00AC0694">
            <w:pPr>
              <w:jc w:val="both"/>
              <w:rPr>
                <w:sz w:val="24"/>
                <w:szCs w:val="24"/>
              </w:rPr>
            </w:pPr>
            <w:r w:rsidRPr="00AC0694">
              <w:rPr>
                <w:sz w:val="24"/>
                <w:szCs w:val="24"/>
              </w:rPr>
              <w:t>Владеете ли Вы или Ваши родственники прямо или как бенефициар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05" w:type="dxa"/>
          </w:tcPr>
          <w:p w:rsidR="00E80C6D" w:rsidRPr="00AC0694" w:rsidRDefault="00E80C6D" w:rsidP="00AC06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E80C6D" w:rsidRPr="00AC0694" w:rsidRDefault="00E80C6D" w:rsidP="00AC069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0C6D" w:rsidTr="00AC0694">
        <w:tc>
          <w:tcPr>
            <w:tcW w:w="7054" w:type="dxa"/>
          </w:tcPr>
          <w:p w:rsidR="00E80C6D" w:rsidRPr="00AC0694" w:rsidRDefault="00E80C6D" w:rsidP="00AC0694">
            <w:pPr>
              <w:jc w:val="both"/>
              <w:rPr>
                <w:sz w:val="24"/>
                <w:szCs w:val="24"/>
              </w:rPr>
            </w:pPr>
            <w:r w:rsidRPr="00AC0694">
              <w:rPr>
                <w:sz w:val="24"/>
                <w:szCs w:val="24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205" w:type="dxa"/>
          </w:tcPr>
          <w:p w:rsidR="00E80C6D" w:rsidRPr="00AC0694" w:rsidRDefault="00E80C6D" w:rsidP="00AC06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E80C6D" w:rsidRPr="00AC0694" w:rsidRDefault="00E80C6D" w:rsidP="00AC069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0C6D" w:rsidTr="00AC0694">
        <w:tc>
          <w:tcPr>
            <w:tcW w:w="7054" w:type="dxa"/>
          </w:tcPr>
          <w:p w:rsidR="00E80C6D" w:rsidRPr="00AC0694" w:rsidRDefault="00E80C6D" w:rsidP="00AC0694">
            <w:pPr>
              <w:jc w:val="both"/>
              <w:rPr>
                <w:sz w:val="24"/>
                <w:szCs w:val="24"/>
              </w:rPr>
            </w:pPr>
            <w:r w:rsidRPr="00AC0694">
              <w:rPr>
                <w:sz w:val="24"/>
                <w:szCs w:val="24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05" w:type="dxa"/>
          </w:tcPr>
          <w:p w:rsidR="00E80C6D" w:rsidRPr="00AC0694" w:rsidRDefault="00E80C6D" w:rsidP="00AC06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E80C6D" w:rsidRPr="00AC0694" w:rsidRDefault="00E80C6D" w:rsidP="00AC069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0C6D" w:rsidTr="00AC0694">
        <w:tc>
          <w:tcPr>
            <w:tcW w:w="7054" w:type="dxa"/>
          </w:tcPr>
          <w:p w:rsidR="00E80C6D" w:rsidRPr="00AC0694" w:rsidRDefault="00E80C6D" w:rsidP="00AC0694">
            <w:pPr>
              <w:jc w:val="both"/>
              <w:rPr>
                <w:sz w:val="24"/>
                <w:szCs w:val="24"/>
              </w:rPr>
            </w:pPr>
            <w:r w:rsidRPr="00AC0694">
              <w:rPr>
                <w:sz w:val="24"/>
                <w:szCs w:val="24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205" w:type="dxa"/>
          </w:tcPr>
          <w:p w:rsidR="00E80C6D" w:rsidRPr="00AC0694" w:rsidRDefault="00E80C6D" w:rsidP="00AC06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E80C6D" w:rsidRPr="00AC0694" w:rsidRDefault="00E80C6D" w:rsidP="00AC069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0C6D" w:rsidTr="00AC0694">
        <w:tc>
          <w:tcPr>
            <w:tcW w:w="7054" w:type="dxa"/>
          </w:tcPr>
          <w:p w:rsidR="00E80C6D" w:rsidRPr="00AC0694" w:rsidRDefault="00E80C6D" w:rsidP="00AC0694">
            <w:pPr>
              <w:jc w:val="both"/>
              <w:rPr>
                <w:sz w:val="24"/>
                <w:szCs w:val="24"/>
              </w:rPr>
            </w:pPr>
            <w:r w:rsidRPr="00AC0694">
              <w:rPr>
                <w:sz w:val="24"/>
                <w:szCs w:val="24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205" w:type="dxa"/>
          </w:tcPr>
          <w:p w:rsidR="00E80C6D" w:rsidRPr="00AC0694" w:rsidRDefault="00E80C6D" w:rsidP="00AC06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E80C6D" w:rsidRPr="00AC0694" w:rsidRDefault="00E80C6D" w:rsidP="00AC069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0C6D" w:rsidTr="00AC0694">
        <w:tc>
          <w:tcPr>
            <w:tcW w:w="7054" w:type="dxa"/>
          </w:tcPr>
          <w:p w:rsidR="00E80C6D" w:rsidRPr="00AC0694" w:rsidRDefault="00E80C6D" w:rsidP="00AC0694">
            <w:pPr>
              <w:jc w:val="both"/>
              <w:rPr>
                <w:sz w:val="24"/>
                <w:szCs w:val="24"/>
              </w:rPr>
            </w:pPr>
            <w:r w:rsidRPr="00AC0694">
              <w:rPr>
                <w:sz w:val="24"/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05" w:type="dxa"/>
          </w:tcPr>
          <w:p w:rsidR="00E80C6D" w:rsidRPr="00AC0694" w:rsidRDefault="00E80C6D" w:rsidP="00AC06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E80C6D" w:rsidRPr="00AC0694" w:rsidRDefault="00E80C6D" w:rsidP="00AC069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0C6D" w:rsidTr="00AC0694">
        <w:tc>
          <w:tcPr>
            <w:tcW w:w="7054" w:type="dxa"/>
          </w:tcPr>
          <w:p w:rsidR="00E80C6D" w:rsidRPr="00AC0694" w:rsidRDefault="00E80C6D" w:rsidP="00AC0694">
            <w:pPr>
              <w:pStyle w:val="ListParagraph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AC0694">
              <w:rPr>
                <w:sz w:val="24"/>
                <w:szCs w:val="24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05" w:type="dxa"/>
          </w:tcPr>
          <w:p w:rsidR="00E80C6D" w:rsidRPr="00AC0694" w:rsidRDefault="00E80C6D" w:rsidP="00AC06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E80C6D" w:rsidRPr="00AC0694" w:rsidRDefault="00E80C6D" w:rsidP="00AC069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80C6D" w:rsidRDefault="00E80C6D" w:rsidP="00D67FD1">
      <w:pPr>
        <w:jc w:val="both"/>
        <w:rPr>
          <w:b/>
          <w:sz w:val="28"/>
          <w:szCs w:val="28"/>
        </w:rPr>
      </w:pPr>
    </w:p>
    <w:p w:rsidR="00E80C6D" w:rsidRDefault="00E80C6D" w:rsidP="00D67FD1">
      <w:pPr>
        <w:ind w:firstLine="720"/>
        <w:jc w:val="both"/>
        <w:rPr>
          <w:sz w:val="24"/>
          <w:szCs w:val="28"/>
        </w:rPr>
      </w:pPr>
      <w:r>
        <w:rPr>
          <w:sz w:val="24"/>
          <w:szCs w:val="28"/>
        </w:rPr>
        <w:t>Если Вы ответили «да» на любой из вышеуказанных вопросов, просьба изложить ниже информацию для рассмотрения и оценки обстоятельств                              (с соблюдением законодательства Российской Федерации, в частности, положений законодательства о персональных данных).</w:t>
      </w:r>
    </w:p>
    <w:p w:rsidR="00E80C6D" w:rsidRDefault="00E80C6D" w:rsidP="00D67FD1">
      <w:pPr>
        <w:ind w:firstLine="720"/>
        <w:jc w:val="both"/>
        <w:rPr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0"/>
      </w:tblGrid>
      <w:tr w:rsidR="00E80C6D" w:rsidTr="00D67FD1">
        <w:trPr>
          <w:trHeight w:val="360"/>
        </w:trPr>
        <w:tc>
          <w:tcPr>
            <w:tcW w:w="9360" w:type="dxa"/>
          </w:tcPr>
          <w:p w:rsidR="00E80C6D" w:rsidRDefault="00E80C6D">
            <w:pPr>
              <w:jc w:val="both"/>
              <w:rPr>
                <w:sz w:val="24"/>
                <w:szCs w:val="28"/>
              </w:rPr>
            </w:pPr>
          </w:p>
          <w:p w:rsidR="00E80C6D" w:rsidRDefault="00E80C6D">
            <w:pPr>
              <w:jc w:val="both"/>
              <w:rPr>
                <w:sz w:val="24"/>
                <w:szCs w:val="28"/>
              </w:rPr>
            </w:pPr>
          </w:p>
          <w:p w:rsidR="00E80C6D" w:rsidRDefault="00E80C6D">
            <w:pPr>
              <w:jc w:val="both"/>
              <w:rPr>
                <w:sz w:val="24"/>
                <w:szCs w:val="28"/>
              </w:rPr>
            </w:pPr>
          </w:p>
          <w:p w:rsidR="00E80C6D" w:rsidRDefault="00E80C6D">
            <w:pPr>
              <w:jc w:val="both"/>
              <w:rPr>
                <w:sz w:val="24"/>
                <w:szCs w:val="28"/>
              </w:rPr>
            </w:pPr>
          </w:p>
          <w:p w:rsidR="00E80C6D" w:rsidRDefault="00E80C6D">
            <w:pPr>
              <w:jc w:val="both"/>
              <w:rPr>
                <w:sz w:val="24"/>
                <w:szCs w:val="28"/>
              </w:rPr>
            </w:pPr>
          </w:p>
        </w:tc>
      </w:tr>
    </w:tbl>
    <w:p w:rsidR="00E80C6D" w:rsidRDefault="00E80C6D" w:rsidP="00D67FD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Настоящим подтверждаю, что:</w:t>
      </w:r>
    </w:p>
    <w:p w:rsidR="00E80C6D" w:rsidRDefault="00E80C6D" w:rsidP="00D67FD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 данная декларация заполнена мною добровольно и с моего согласия;</w:t>
      </w:r>
    </w:p>
    <w:p w:rsidR="00E80C6D" w:rsidRDefault="00E80C6D" w:rsidP="00D67FD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 я прочитал и понял все вышеуказанные вопросы;</w:t>
      </w:r>
    </w:p>
    <w:p w:rsidR="00E80C6D" w:rsidRDefault="00E80C6D" w:rsidP="00D67FD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 мои ответы и любая пояснительная информация являются полными, правдивыми и правильными.</w:t>
      </w:r>
    </w:p>
    <w:p w:rsidR="00E80C6D" w:rsidRDefault="00E80C6D" w:rsidP="00D67FD1">
      <w:pPr>
        <w:tabs>
          <w:tab w:val="left" w:pos="5378"/>
        </w:tabs>
        <w:jc w:val="both"/>
        <w:rPr>
          <w:sz w:val="28"/>
          <w:szCs w:val="28"/>
        </w:rPr>
      </w:pPr>
    </w:p>
    <w:tbl>
      <w:tblPr>
        <w:tblW w:w="0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E80C6D" w:rsidTr="00D67FD1">
        <w:tc>
          <w:tcPr>
            <w:tcW w:w="198" w:type="dxa"/>
            <w:vAlign w:val="bottom"/>
          </w:tcPr>
          <w:p w:rsidR="00E80C6D" w:rsidRDefault="00E80C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C6D" w:rsidRDefault="00E80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vAlign w:val="bottom"/>
          </w:tcPr>
          <w:p w:rsidR="00E80C6D" w:rsidRDefault="00E80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C6D" w:rsidRDefault="00E80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E80C6D" w:rsidRDefault="00E80C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C6D" w:rsidRDefault="00E80C6D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E80C6D" w:rsidRDefault="00E80C6D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C6D" w:rsidRDefault="00E80C6D">
            <w:pPr>
              <w:jc w:val="center"/>
              <w:rPr>
                <w:sz w:val="28"/>
                <w:szCs w:val="28"/>
              </w:rPr>
            </w:pPr>
          </w:p>
        </w:tc>
      </w:tr>
      <w:tr w:rsidR="00E80C6D" w:rsidTr="00D67FD1">
        <w:tc>
          <w:tcPr>
            <w:tcW w:w="198" w:type="dxa"/>
          </w:tcPr>
          <w:p w:rsidR="00E80C6D" w:rsidRDefault="00E80C6D">
            <w:pPr>
              <w:jc w:val="center"/>
            </w:pPr>
          </w:p>
        </w:tc>
        <w:tc>
          <w:tcPr>
            <w:tcW w:w="454" w:type="dxa"/>
          </w:tcPr>
          <w:p w:rsidR="00E80C6D" w:rsidRDefault="00E80C6D">
            <w:pPr>
              <w:jc w:val="center"/>
            </w:pPr>
          </w:p>
        </w:tc>
        <w:tc>
          <w:tcPr>
            <w:tcW w:w="255" w:type="dxa"/>
          </w:tcPr>
          <w:p w:rsidR="00E80C6D" w:rsidRDefault="00E80C6D">
            <w:pPr>
              <w:jc w:val="center"/>
            </w:pPr>
          </w:p>
        </w:tc>
        <w:tc>
          <w:tcPr>
            <w:tcW w:w="1814" w:type="dxa"/>
          </w:tcPr>
          <w:p w:rsidR="00E80C6D" w:rsidRDefault="00E80C6D">
            <w:pPr>
              <w:jc w:val="center"/>
            </w:pPr>
          </w:p>
        </w:tc>
        <w:tc>
          <w:tcPr>
            <w:tcW w:w="397" w:type="dxa"/>
          </w:tcPr>
          <w:p w:rsidR="00E80C6D" w:rsidRDefault="00E80C6D">
            <w:pPr>
              <w:jc w:val="center"/>
            </w:pPr>
          </w:p>
        </w:tc>
        <w:tc>
          <w:tcPr>
            <w:tcW w:w="397" w:type="dxa"/>
          </w:tcPr>
          <w:p w:rsidR="00E80C6D" w:rsidRDefault="00E80C6D">
            <w:pPr>
              <w:jc w:val="center"/>
            </w:pPr>
          </w:p>
        </w:tc>
        <w:tc>
          <w:tcPr>
            <w:tcW w:w="340" w:type="dxa"/>
          </w:tcPr>
          <w:p w:rsidR="00E80C6D" w:rsidRDefault="00E80C6D">
            <w:pPr>
              <w:ind w:left="57"/>
              <w:jc w:val="center"/>
            </w:pPr>
          </w:p>
        </w:tc>
        <w:tc>
          <w:tcPr>
            <w:tcW w:w="5671" w:type="dxa"/>
          </w:tcPr>
          <w:p w:rsidR="00E80C6D" w:rsidRDefault="00E80C6D">
            <w:pPr>
              <w:jc w:val="center"/>
            </w:pPr>
            <w:r>
              <w:t>(подпись и Ф.И.О. лица, представляющего декларацию)</w:t>
            </w:r>
          </w:p>
        </w:tc>
      </w:tr>
    </w:tbl>
    <w:p w:rsidR="00E80C6D" w:rsidRDefault="00E80C6D" w:rsidP="00D67FD1">
      <w:pPr>
        <w:tabs>
          <w:tab w:val="left" w:pos="5378"/>
        </w:tabs>
        <w:jc w:val="both"/>
      </w:pPr>
    </w:p>
    <w:tbl>
      <w:tblPr>
        <w:tblW w:w="0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E80C6D" w:rsidTr="00D67FD1">
        <w:tc>
          <w:tcPr>
            <w:tcW w:w="198" w:type="dxa"/>
            <w:vAlign w:val="bottom"/>
          </w:tcPr>
          <w:p w:rsidR="00E80C6D" w:rsidRDefault="00E80C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C6D" w:rsidRDefault="00E80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vAlign w:val="bottom"/>
          </w:tcPr>
          <w:p w:rsidR="00E80C6D" w:rsidRDefault="00E80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C6D" w:rsidRDefault="00E80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E80C6D" w:rsidRDefault="00E80C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C6D" w:rsidRDefault="00E80C6D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E80C6D" w:rsidRDefault="00E80C6D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0C6D" w:rsidRDefault="00E80C6D">
            <w:pPr>
              <w:jc w:val="center"/>
              <w:rPr>
                <w:sz w:val="24"/>
                <w:szCs w:val="24"/>
              </w:rPr>
            </w:pPr>
          </w:p>
        </w:tc>
      </w:tr>
      <w:tr w:rsidR="00E80C6D" w:rsidTr="00D67FD1">
        <w:tc>
          <w:tcPr>
            <w:tcW w:w="198" w:type="dxa"/>
          </w:tcPr>
          <w:p w:rsidR="00E80C6D" w:rsidRDefault="00E80C6D">
            <w:pPr>
              <w:jc w:val="center"/>
            </w:pPr>
          </w:p>
        </w:tc>
        <w:tc>
          <w:tcPr>
            <w:tcW w:w="454" w:type="dxa"/>
          </w:tcPr>
          <w:p w:rsidR="00E80C6D" w:rsidRDefault="00E80C6D">
            <w:pPr>
              <w:jc w:val="center"/>
            </w:pPr>
          </w:p>
        </w:tc>
        <w:tc>
          <w:tcPr>
            <w:tcW w:w="255" w:type="dxa"/>
          </w:tcPr>
          <w:p w:rsidR="00E80C6D" w:rsidRDefault="00E80C6D">
            <w:pPr>
              <w:jc w:val="center"/>
            </w:pPr>
          </w:p>
        </w:tc>
        <w:tc>
          <w:tcPr>
            <w:tcW w:w="1814" w:type="dxa"/>
          </w:tcPr>
          <w:p w:rsidR="00E80C6D" w:rsidRDefault="00E80C6D">
            <w:pPr>
              <w:jc w:val="center"/>
            </w:pPr>
          </w:p>
        </w:tc>
        <w:tc>
          <w:tcPr>
            <w:tcW w:w="397" w:type="dxa"/>
          </w:tcPr>
          <w:p w:rsidR="00E80C6D" w:rsidRDefault="00E80C6D">
            <w:pPr>
              <w:jc w:val="center"/>
            </w:pPr>
          </w:p>
        </w:tc>
        <w:tc>
          <w:tcPr>
            <w:tcW w:w="397" w:type="dxa"/>
          </w:tcPr>
          <w:p w:rsidR="00E80C6D" w:rsidRDefault="00E80C6D">
            <w:pPr>
              <w:jc w:val="center"/>
            </w:pPr>
          </w:p>
        </w:tc>
        <w:tc>
          <w:tcPr>
            <w:tcW w:w="340" w:type="dxa"/>
          </w:tcPr>
          <w:p w:rsidR="00E80C6D" w:rsidRDefault="00E80C6D">
            <w:pPr>
              <w:ind w:left="57"/>
              <w:jc w:val="center"/>
            </w:pPr>
          </w:p>
        </w:tc>
        <w:tc>
          <w:tcPr>
            <w:tcW w:w="5671" w:type="dxa"/>
          </w:tcPr>
          <w:p w:rsidR="00E80C6D" w:rsidRDefault="00E80C6D">
            <w:pPr>
              <w:jc w:val="center"/>
            </w:pPr>
            <w:r>
              <w:t>(подпись и Ф.И.О. лица, принявшего декларацию)</w:t>
            </w:r>
          </w:p>
        </w:tc>
      </w:tr>
    </w:tbl>
    <w:p w:rsidR="00E80C6D" w:rsidRDefault="00E80C6D" w:rsidP="00D67FD1"/>
    <w:p w:rsidR="00E80C6D" w:rsidRDefault="00E80C6D" w:rsidP="00D67FD1">
      <w:pPr>
        <w:pStyle w:val="Footnote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E80C6D" w:rsidRDefault="00E80C6D" w:rsidP="00D67FD1">
      <w:pPr>
        <w:pStyle w:val="Footnote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Необходимо внимательно ознакомиться с приведенными ниже вопросами и ответить "да" или "нет" на каждый из них (допускается также указывать символ "+", "√"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 </w:t>
      </w:r>
    </w:p>
    <w:p w:rsidR="00E80C6D" w:rsidRDefault="00E80C6D" w:rsidP="00D67FD1">
      <w:pPr>
        <w:pStyle w:val="Footnote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E80C6D" w:rsidRDefault="00E80C6D" w:rsidP="00D67FD1">
      <w:pPr>
        <w:pStyle w:val="FootnoteText"/>
        <w:jc w:val="both"/>
        <w:rPr>
          <w:rFonts w:ascii="Times New Roman" w:hAnsi="Times New Roman"/>
        </w:rPr>
      </w:pPr>
    </w:p>
    <w:p w:rsidR="00E80C6D" w:rsidRDefault="00E80C6D" w:rsidP="00D67FD1">
      <w:pPr>
        <w:pStyle w:val="FootnoteText"/>
        <w:jc w:val="both"/>
        <w:rPr>
          <w:rFonts w:ascii="Times New Roman" w:hAnsi="Times New Roman"/>
        </w:rPr>
      </w:pPr>
    </w:p>
    <w:p w:rsidR="00E80C6D" w:rsidRDefault="00E80C6D" w:rsidP="00DD05F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E80C6D" w:rsidRDefault="00E80C6D" w:rsidP="00D67FD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E80C6D" w:rsidRDefault="00E80C6D" w:rsidP="00DD05FB">
      <w:pPr>
        <w:pStyle w:val="1"/>
        <w:spacing w:line="276" w:lineRule="auto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01.10.2024г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u w:val="single"/>
        </w:rPr>
        <w:t xml:space="preserve"> 53</w:t>
      </w:r>
    </w:p>
    <w:p w:rsidR="00E80C6D" w:rsidRDefault="00E80C6D" w:rsidP="00D67FD1">
      <w:pPr>
        <w:pStyle w:val="1"/>
        <w:spacing w:line="276" w:lineRule="auto"/>
        <w:ind w:right="-1"/>
        <w:jc w:val="center"/>
        <w:rPr>
          <w:sz w:val="28"/>
          <w:szCs w:val="28"/>
        </w:rPr>
      </w:pPr>
    </w:p>
    <w:p w:rsidR="00E80C6D" w:rsidRDefault="00E80C6D" w:rsidP="00D67FD1">
      <w:pPr>
        <w:pStyle w:val="1"/>
        <w:spacing w:line="276" w:lineRule="auto"/>
        <w:ind w:right="-1"/>
        <w:jc w:val="center"/>
        <w:rPr>
          <w:sz w:val="28"/>
          <w:szCs w:val="28"/>
        </w:rPr>
      </w:pPr>
    </w:p>
    <w:p w:rsidR="00E80C6D" w:rsidRDefault="00E80C6D" w:rsidP="00D67FD1">
      <w:pPr>
        <w:pStyle w:val="1"/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</w:t>
      </w:r>
    </w:p>
    <w:p w:rsidR="00E80C6D" w:rsidRDefault="00E80C6D" w:rsidP="00D67FD1">
      <w:pPr>
        <w:pStyle w:val="1"/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работника Учреждения, участвующего в закупочной деятельности </w:t>
      </w:r>
    </w:p>
    <w:p w:rsidR="00E80C6D" w:rsidRDefault="00E80C6D" w:rsidP="00D67FD1">
      <w:pPr>
        <w:pStyle w:val="1"/>
        <w:spacing w:line="276" w:lineRule="auto"/>
        <w:ind w:right="-1"/>
        <w:jc w:val="center"/>
        <w:rPr>
          <w:sz w:val="28"/>
          <w:szCs w:val="28"/>
        </w:rPr>
      </w:pPr>
    </w:p>
    <w:p w:rsidR="00E80C6D" w:rsidRDefault="00E80C6D" w:rsidP="00D67FD1">
      <w:pPr>
        <w:pStyle w:val="1"/>
        <w:spacing w:line="276" w:lineRule="auto"/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4376"/>
        <w:gridCol w:w="4635"/>
      </w:tblGrid>
      <w:tr w:rsidR="00E80C6D" w:rsidTr="00AC0694">
        <w:tc>
          <w:tcPr>
            <w:tcW w:w="562" w:type="dxa"/>
          </w:tcPr>
          <w:p w:rsidR="00E80C6D" w:rsidRPr="00AC0694" w:rsidRDefault="00E80C6D" w:rsidP="00AC0694">
            <w:pPr>
              <w:pStyle w:val="1"/>
              <w:spacing w:line="276" w:lineRule="auto"/>
              <w:ind w:right="-1"/>
              <w:jc w:val="center"/>
              <w:rPr>
                <w:sz w:val="24"/>
                <w:szCs w:val="28"/>
              </w:rPr>
            </w:pPr>
            <w:r w:rsidRPr="00AC0694">
              <w:rPr>
                <w:sz w:val="24"/>
                <w:szCs w:val="28"/>
              </w:rPr>
              <w:t>1</w:t>
            </w:r>
          </w:p>
        </w:tc>
        <w:tc>
          <w:tcPr>
            <w:tcW w:w="4395" w:type="dxa"/>
          </w:tcPr>
          <w:p w:rsidR="00E80C6D" w:rsidRPr="00AC0694" w:rsidRDefault="00E80C6D" w:rsidP="00AC0694">
            <w:pPr>
              <w:pStyle w:val="1"/>
              <w:spacing w:line="276" w:lineRule="auto"/>
              <w:ind w:right="-1"/>
              <w:jc w:val="center"/>
              <w:rPr>
                <w:sz w:val="24"/>
                <w:szCs w:val="28"/>
              </w:rPr>
            </w:pPr>
            <w:r w:rsidRPr="00AC0694">
              <w:rPr>
                <w:sz w:val="24"/>
                <w:szCs w:val="28"/>
              </w:rPr>
              <w:t>Фамилия, имя, отчество</w:t>
            </w:r>
          </w:p>
        </w:tc>
        <w:tc>
          <w:tcPr>
            <w:tcW w:w="4672" w:type="dxa"/>
          </w:tcPr>
          <w:p w:rsidR="00E80C6D" w:rsidRPr="00AC0694" w:rsidRDefault="00E80C6D" w:rsidP="00AC0694">
            <w:pPr>
              <w:pStyle w:val="1"/>
              <w:spacing w:line="276" w:lineRule="auto"/>
              <w:ind w:right="-1"/>
              <w:jc w:val="center"/>
              <w:rPr>
                <w:rFonts w:ascii="Calibri" w:hAnsi="Calibri"/>
                <w:sz w:val="24"/>
                <w:szCs w:val="28"/>
              </w:rPr>
            </w:pPr>
          </w:p>
        </w:tc>
      </w:tr>
      <w:tr w:rsidR="00E80C6D" w:rsidTr="00AC0694">
        <w:tc>
          <w:tcPr>
            <w:tcW w:w="562" w:type="dxa"/>
          </w:tcPr>
          <w:p w:rsidR="00E80C6D" w:rsidRPr="00AC0694" w:rsidRDefault="00E80C6D" w:rsidP="00AC0694">
            <w:pPr>
              <w:pStyle w:val="1"/>
              <w:spacing w:line="276" w:lineRule="auto"/>
              <w:ind w:right="-1"/>
              <w:jc w:val="center"/>
              <w:rPr>
                <w:sz w:val="24"/>
                <w:szCs w:val="28"/>
              </w:rPr>
            </w:pPr>
            <w:r w:rsidRPr="00AC0694">
              <w:rPr>
                <w:sz w:val="24"/>
                <w:szCs w:val="28"/>
              </w:rPr>
              <w:t>2</w:t>
            </w:r>
          </w:p>
        </w:tc>
        <w:tc>
          <w:tcPr>
            <w:tcW w:w="4395" w:type="dxa"/>
          </w:tcPr>
          <w:p w:rsidR="00E80C6D" w:rsidRPr="00AC0694" w:rsidRDefault="00E80C6D" w:rsidP="00AC0694">
            <w:pPr>
              <w:pStyle w:val="1"/>
              <w:spacing w:line="276" w:lineRule="auto"/>
              <w:ind w:right="-1"/>
              <w:jc w:val="center"/>
              <w:rPr>
                <w:sz w:val="24"/>
                <w:szCs w:val="28"/>
              </w:rPr>
            </w:pPr>
            <w:r w:rsidRPr="00AC0694">
              <w:rPr>
                <w:sz w:val="24"/>
                <w:szCs w:val="28"/>
              </w:rPr>
              <w:t>Анкетные данные работника Учреждения (сведения о предыдущих местах работы, месте жительства, регистрации, сведения о родственниках и свойственниках, даты и места рождения, места работы, проживания и регистрации)</w:t>
            </w:r>
          </w:p>
        </w:tc>
        <w:tc>
          <w:tcPr>
            <w:tcW w:w="4672" w:type="dxa"/>
          </w:tcPr>
          <w:p w:rsidR="00E80C6D" w:rsidRPr="00AC0694" w:rsidRDefault="00E80C6D" w:rsidP="00AC0694">
            <w:pPr>
              <w:pStyle w:val="1"/>
              <w:spacing w:line="276" w:lineRule="auto"/>
              <w:ind w:right="-1"/>
              <w:jc w:val="center"/>
              <w:rPr>
                <w:rFonts w:ascii="Calibri" w:hAnsi="Calibri"/>
                <w:sz w:val="24"/>
                <w:szCs w:val="28"/>
              </w:rPr>
            </w:pPr>
          </w:p>
        </w:tc>
      </w:tr>
      <w:tr w:rsidR="00E80C6D" w:rsidTr="00AC0694">
        <w:tc>
          <w:tcPr>
            <w:tcW w:w="562" w:type="dxa"/>
          </w:tcPr>
          <w:p w:rsidR="00E80C6D" w:rsidRPr="00AC0694" w:rsidRDefault="00E80C6D" w:rsidP="00AC0694">
            <w:pPr>
              <w:pStyle w:val="1"/>
              <w:spacing w:line="276" w:lineRule="auto"/>
              <w:ind w:right="-1"/>
              <w:jc w:val="center"/>
              <w:rPr>
                <w:sz w:val="24"/>
                <w:szCs w:val="28"/>
              </w:rPr>
            </w:pPr>
            <w:r w:rsidRPr="00AC0694">
              <w:rPr>
                <w:sz w:val="24"/>
                <w:szCs w:val="28"/>
              </w:rPr>
              <w:t>3</w:t>
            </w:r>
          </w:p>
        </w:tc>
        <w:tc>
          <w:tcPr>
            <w:tcW w:w="4395" w:type="dxa"/>
          </w:tcPr>
          <w:p w:rsidR="00E80C6D" w:rsidRPr="00AC0694" w:rsidRDefault="00E80C6D" w:rsidP="00AC0694">
            <w:pPr>
              <w:pStyle w:val="1"/>
              <w:spacing w:line="276" w:lineRule="auto"/>
              <w:ind w:right="-1"/>
              <w:jc w:val="center"/>
              <w:rPr>
                <w:sz w:val="24"/>
                <w:szCs w:val="28"/>
              </w:rPr>
            </w:pPr>
            <w:r w:rsidRPr="00AC0694">
              <w:rPr>
                <w:sz w:val="24"/>
                <w:szCs w:val="28"/>
              </w:rPr>
              <w:t>Сведения о работе по совместительству</w:t>
            </w:r>
          </w:p>
        </w:tc>
        <w:tc>
          <w:tcPr>
            <w:tcW w:w="4672" w:type="dxa"/>
          </w:tcPr>
          <w:p w:rsidR="00E80C6D" w:rsidRPr="00AC0694" w:rsidRDefault="00E80C6D" w:rsidP="00AC0694">
            <w:pPr>
              <w:pStyle w:val="1"/>
              <w:spacing w:line="276" w:lineRule="auto"/>
              <w:ind w:right="-1"/>
              <w:jc w:val="center"/>
              <w:rPr>
                <w:rFonts w:ascii="Calibri" w:hAnsi="Calibri"/>
                <w:sz w:val="24"/>
                <w:szCs w:val="28"/>
              </w:rPr>
            </w:pPr>
          </w:p>
        </w:tc>
      </w:tr>
      <w:tr w:rsidR="00E80C6D" w:rsidTr="00AC0694">
        <w:tc>
          <w:tcPr>
            <w:tcW w:w="562" w:type="dxa"/>
          </w:tcPr>
          <w:p w:rsidR="00E80C6D" w:rsidRPr="00AC0694" w:rsidRDefault="00E80C6D" w:rsidP="00AC0694">
            <w:pPr>
              <w:pStyle w:val="1"/>
              <w:spacing w:line="276" w:lineRule="auto"/>
              <w:ind w:right="-1"/>
              <w:jc w:val="center"/>
              <w:rPr>
                <w:sz w:val="24"/>
                <w:szCs w:val="28"/>
              </w:rPr>
            </w:pPr>
            <w:r w:rsidRPr="00AC0694">
              <w:rPr>
                <w:sz w:val="24"/>
                <w:szCs w:val="28"/>
              </w:rPr>
              <w:t>4</w:t>
            </w:r>
          </w:p>
        </w:tc>
        <w:tc>
          <w:tcPr>
            <w:tcW w:w="4395" w:type="dxa"/>
          </w:tcPr>
          <w:p w:rsidR="00E80C6D" w:rsidRPr="00AC0694" w:rsidRDefault="00E80C6D" w:rsidP="00AC0694">
            <w:pPr>
              <w:pStyle w:val="1"/>
              <w:spacing w:line="276" w:lineRule="auto"/>
              <w:ind w:right="-1"/>
              <w:jc w:val="center"/>
              <w:rPr>
                <w:sz w:val="24"/>
                <w:szCs w:val="28"/>
              </w:rPr>
            </w:pPr>
            <w:r w:rsidRPr="00AC0694">
              <w:rPr>
                <w:sz w:val="24"/>
                <w:szCs w:val="28"/>
              </w:rPr>
              <w:t>Информация об участии на безвозмездной основе в управлении некоммерческой организацией</w:t>
            </w:r>
          </w:p>
        </w:tc>
        <w:tc>
          <w:tcPr>
            <w:tcW w:w="4672" w:type="dxa"/>
          </w:tcPr>
          <w:p w:rsidR="00E80C6D" w:rsidRPr="00AC0694" w:rsidRDefault="00E80C6D" w:rsidP="00AC0694">
            <w:pPr>
              <w:pStyle w:val="1"/>
              <w:spacing w:line="276" w:lineRule="auto"/>
              <w:ind w:right="-1"/>
              <w:jc w:val="center"/>
              <w:rPr>
                <w:rFonts w:ascii="Calibri" w:hAnsi="Calibri"/>
                <w:sz w:val="24"/>
                <w:szCs w:val="28"/>
              </w:rPr>
            </w:pPr>
          </w:p>
        </w:tc>
      </w:tr>
      <w:tr w:rsidR="00E80C6D" w:rsidTr="00AC0694">
        <w:tc>
          <w:tcPr>
            <w:tcW w:w="562" w:type="dxa"/>
          </w:tcPr>
          <w:p w:rsidR="00E80C6D" w:rsidRPr="00AC0694" w:rsidRDefault="00E80C6D" w:rsidP="00AC0694">
            <w:pPr>
              <w:pStyle w:val="1"/>
              <w:spacing w:line="276" w:lineRule="auto"/>
              <w:ind w:right="-1"/>
              <w:jc w:val="center"/>
              <w:rPr>
                <w:sz w:val="24"/>
                <w:szCs w:val="28"/>
              </w:rPr>
            </w:pPr>
            <w:r w:rsidRPr="00AC0694">
              <w:rPr>
                <w:sz w:val="24"/>
                <w:szCs w:val="28"/>
              </w:rPr>
              <w:t>5</w:t>
            </w:r>
          </w:p>
        </w:tc>
        <w:tc>
          <w:tcPr>
            <w:tcW w:w="4395" w:type="dxa"/>
          </w:tcPr>
          <w:p w:rsidR="00E80C6D" w:rsidRPr="00AC0694" w:rsidRDefault="00E80C6D" w:rsidP="00AC0694">
            <w:pPr>
              <w:pStyle w:val="1"/>
              <w:spacing w:line="276" w:lineRule="auto"/>
              <w:ind w:right="-1"/>
              <w:jc w:val="center"/>
              <w:rPr>
                <w:sz w:val="24"/>
                <w:szCs w:val="28"/>
              </w:rPr>
            </w:pPr>
            <w:r w:rsidRPr="00AC0694">
              <w:rPr>
                <w:sz w:val="24"/>
                <w:szCs w:val="28"/>
              </w:rPr>
              <w:t>Владение ценными бумагами</w:t>
            </w:r>
          </w:p>
        </w:tc>
        <w:tc>
          <w:tcPr>
            <w:tcW w:w="4672" w:type="dxa"/>
          </w:tcPr>
          <w:p w:rsidR="00E80C6D" w:rsidRPr="00AC0694" w:rsidRDefault="00E80C6D" w:rsidP="00AC0694">
            <w:pPr>
              <w:pStyle w:val="1"/>
              <w:spacing w:line="276" w:lineRule="auto"/>
              <w:ind w:right="-1"/>
              <w:jc w:val="center"/>
              <w:rPr>
                <w:rFonts w:ascii="Calibri" w:hAnsi="Calibri"/>
                <w:sz w:val="24"/>
                <w:szCs w:val="28"/>
              </w:rPr>
            </w:pPr>
          </w:p>
        </w:tc>
      </w:tr>
    </w:tbl>
    <w:p w:rsidR="00E80C6D" w:rsidRDefault="00E80C6D" w:rsidP="00D67FD1">
      <w:pPr>
        <w:pStyle w:val="1"/>
        <w:spacing w:line="276" w:lineRule="auto"/>
        <w:ind w:right="-1"/>
        <w:jc w:val="center"/>
        <w:rPr>
          <w:sz w:val="28"/>
          <w:szCs w:val="28"/>
        </w:rPr>
      </w:pPr>
    </w:p>
    <w:p w:rsidR="00E80C6D" w:rsidRDefault="00E80C6D"/>
    <w:sectPr w:rsidR="00E80C6D" w:rsidSect="0078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C6D" w:rsidRDefault="00E80C6D" w:rsidP="00D67FD1">
      <w:r>
        <w:separator/>
      </w:r>
    </w:p>
  </w:endnote>
  <w:endnote w:type="continuationSeparator" w:id="0">
    <w:p w:rsidR="00E80C6D" w:rsidRDefault="00E80C6D" w:rsidP="00D67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C6D" w:rsidRDefault="00E80C6D" w:rsidP="00D67FD1">
      <w:r>
        <w:separator/>
      </w:r>
    </w:p>
  </w:footnote>
  <w:footnote w:type="continuationSeparator" w:id="0">
    <w:p w:rsidR="00E80C6D" w:rsidRDefault="00E80C6D" w:rsidP="00D67F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D50"/>
    <w:rsid w:val="00063C38"/>
    <w:rsid w:val="00303DF7"/>
    <w:rsid w:val="005C4D50"/>
    <w:rsid w:val="005E2F95"/>
    <w:rsid w:val="006233F7"/>
    <w:rsid w:val="006864CF"/>
    <w:rsid w:val="00763A64"/>
    <w:rsid w:val="00782CD8"/>
    <w:rsid w:val="007A2A38"/>
    <w:rsid w:val="008E41E6"/>
    <w:rsid w:val="009B3989"/>
    <w:rsid w:val="00A43AC2"/>
    <w:rsid w:val="00AC0694"/>
    <w:rsid w:val="00B97070"/>
    <w:rsid w:val="00BE30FD"/>
    <w:rsid w:val="00D41742"/>
    <w:rsid w:val="00D67FD1"/>
    <w:rsid w:val="00DD05FB"/>
    <w:rsid w:val="00E80C6D"/>
    <w:rsid w:val="00E8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D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7FD1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7FD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67FD1"/>
    <w:pPr>
      <w:overflowPunct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67FD1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D67FD1"/>
    <w:pPr>
      <w:jc w:val="center"/>
    </w:pPr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7FD1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D67FD1"/>
    <w:pPr>
      <w:ind w:left="720"/>
      <w:contextualSpacing/>
    </w:pPr>
  </w:style>
  <w:style w:type="paragraph" w:customStyle="1" w:styleId="1">
    <w:name w:val="Обычный1"/>
    <w:uiPriority w:val="99"/>
    <w:rsid w:val="00D67FD1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D67F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Normal"/>
    <w:uiPriority w:val="99"/>
    <w:rsid w:val="00D67FD1"/>
    <w:rPr>
      <w:sz w:val="28"/>
    </w:rPr>
  </w:style>
  <w:style w:type="paragraph" w:customStyle="1" w:styleId="ConsPlusNonformat">
    <w:name w:val="ConsPlusNonformat"/>
    <w:uiPriority w:val="99"/>
    <w:rsid w:val="00D67F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67FD1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D67F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Без интервала"/>
    <w:uiPriority w:val="99"/>
    <w:rsid w:val="00763A64"/>
    <w:rPr>
      <w:lang w:eastAsia="en-US"/>
    </w:rPr>
  </w:style>
  <w:style w:type="character" w:styleId="Hyperlink">
    <w:name w:val="Hyperlink"/>
    <w:basedOn w:val="DefaultParagraphFont"/>
    <w:uiPriority w:val="99"/>
    <w:rsid w:val="00763A64"/>
    <w:rPr>
      <w:rFonts w:cs="Times New Roman"/>
      <w:color w:val="0000FF"/>
      <w:u w:val="single"/>
    </w:rPr>
  </w:style>
  <w:style w:type="character" w:customStyle="1" w:styleId="fontstyle01">
    <w:name w:val="fontstyle01"/>
    <w:basedOn w:val="DefaultParagraphFont"/>
    <w:uiPriority w:val="99"/>
    <w:rsid w:val="00763A64"/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gustemirsosh.uco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ugustemir-sos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7</Pages>
  <Words>1805</Words>
  <Characters>10291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Капусткина Наталья Николаевна</dc:creator>
  <cp:keywords/>
  <dc:description/>
  <cp:lastModifiedBy>Admin</cp:lastModifiedBy>
  <cp:revision>5</cp:revision>
  <dcterms:created xsi:type="dcterms:W3CDTF">2022-11-28T10:40:00Z</dcterms:created>
  <dcterms:modified xsi:type="dcterms:W3CDTF">2024-10-27T05:41:00Z</dcterms:modified>
</cp:coreProperties>
</file>